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7CE0A" w14:textId="77777777" w:rsidR="00954EF9" w:rsidRDefault="00AC38E8" w:rsidP="004F202D">
      <w:r>
        <w:rPr>
          <w:noProof/>
        </w:rPr>
        <mc:AlternateContent>
          <mc:Choice Requires="wps">
            <w:drawing>
              <wp:anchor distT="0" distB="0" distL="114300" distR="114300" simplePos="0" relativeHeight="251660290" behindDoc="1" locked="1" layoutInCell="1" allowOverlap="1" wp14:anchorId="0AB9007D" wp14:editId="765472C7">
                <wp:simplePos x="0" y="0"/>
                <wp:positionH relativeFrom="column">
                  <wp:posOffset>-457200</wp:posOffset>
                </wp:positionH>
                <wp:positionV relativeFrom="paragraph">
                  <wp:posOffset>-382905</wp:posOffset>
                </wp:positionV>
                <wp:extent cx="7772400" cy="10058400"/>
                <wp:effectExtent l="0" t="0" r="0" b="0"/>
                <wp:wrapNone/>
                <wp:docPr id="750368229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9B0B" id="Rectangle 2" o:spid="_x0000_s1026" alt="&quot;&quot;" style="position:absolute;margin-left:-36pt;margin-top:-30.15pt;width:612pt;height:11in;z-index:-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" fillcolor="#e6f2f1 [660]" stroked="f" strokeweight="2pt">
                <w10:anchorlock/>
              </v:rect>
            </w:pict>
          </mc:Fallback>
        </mc:AlternateContent>
      </w:r>
    </w:p>
    <w:tbl>
      <w:tblPr>
        <w:tblStyle w:val="TableGrid"/>
        <w:tblW w:w="10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320"/>
        <w:gridCol w:w="1800"/>
        <w:gridCol w:w="1350"/>
        <w:gridCol w:w="165"/>
        <w:gridCol w:w="1175"/>
      </w:tblGrid>
      <w:tr w:rsidR="00AC38E8" w:rsidRPr="00D17C41" w14:paraId="78896596" w14:textId="77777777" w:rsidTr="00AC38E8">
        <w:trPr>
          <w:trHeight w:val="1311"/>
        </w:trPr>
        <w:tc>
          <w:tcPr>
            <w:tcW w:w="9450" w:type="dxa"/>
            <w:gridSpan w:val="4"/>
          </w:tcPr>
          <w:p w14:paraId="0928255C" w14:textId="77777777" w:rsidR="00AC38E8" w:rsidRDefault="00000000" w:rsidP="00AC38E8">
            <w:pPr>
              <w:pStyle w:val="Heading1"/>
            </w:pPr>
            <w:sdt>
              <w:sdtPr>
                <w:id w:val="-950085527"/>
                <w:placeholder>
                  <w:docPart w:val="9DAB74A444ED4CA9AFBDB4F67703C2AF"/>
                </w:placeholder>
                <w:showingPlcHdr/>
                <w15:appearance w15:val="hidden"/>
              </w:sdtPr>
              <w:sdtContent>
                <w:r w:rsidR="00AC38E8" w:rsidRPr="00AC38E8">
                  <w:t xml:space="preserve">Adventure </w:t>
                </w:r>
                <w:r w:rsidR="00AC38E8" w:rsidRPr="00AC38E8">
                  <w:br/>
                  <w:t>Works Cycles</w:t>
                </w:r>
              </w:sdtContent>
            </w:sdt>
            <w:r w:rsidR="00AC38E8">
              <w:t xml:space="preserve"> </w:t>
            </w:r>
          </w:p>
          <w:p w14:paraId="642DF816" w14:textId="77777777" w:rsidR="00AC38E8" w:rsidRPr="00AC38E8" w:rsidRDefault="00AC38E8" w:rsidP="00AC38E8"/>
        </w:tc>
        <w:tc>
          <w:tcPr>
            <w:tcW w:w="1340" w:type="dxa"/>
            <w:gridSpan w:val="2"/>
          </w:tcPr>
          <w:p w14:paraId="529350A3" w14:textId="77777777" w:rsidR="00AC38E8" w:rsidRPr="00541ED7" w:rsidRDefault="00AC38E8" w:rsidP="00AC38E8">
            <w:pPr>
              <w:ind w:right="-120"/>
              <w:jc w:val="right"/>
            </w:pPr>
            <w:r w:rsidRPr="00756733">
              <w:rPr>
                <w:noProof/>
              </w:rPr>
              <mc:AlternateContent>
                <mc:Choice Requires="wps">
                  <w:drawing>
                    <wp:inline distT="0" distB="0" distL="0" distR="0" wp14:anchorId="20C4456A" wp14:editId="24A7B692">
                      <wp:extent cx="680484" cy="681430"/>
                      <wp:effectExtent l="0" t="0" r="5715" b="4445"/>
                      <wp:docPr id="65596615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0484" cy="681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913308B" w14:textId="77777777" w:rsidR="00AC38E8" w:rsidRPr="00AC38E8" w:rsidRDefault="00AC38E8" w:rsidP="00AC38E8">
                                  <w:pPr>
                                    <w:pStyle w:val="ColumnHeadings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38E8">
                                    <w:rPr>
                                      <w:color w:val="FFFFFF" w:themeColor="background1"/>
                                    </w:rPr>
                                    <w:t>Your</w:t>
                                  </w:r>
                                </w:p>
                                <w:p w14:paraId="603A1DBC" w14:textId="77777777" w:rsidR="00AC38E8" w:rsidRPr="00AC38E8" w:rsidRDefault="00AC38E8" w:rsidP="00AC38E8">
                                  <w:pPr>
                                    <w:pStyle w:val="ColumnHeadings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38E8">
                                    <w:rPr>
                                      <w:color w:val="FFFFFF" w:themeColor="background1"/>
                                    </w:rPr>
                                    <w:t>logo</w:t>
                                  </w:r>
                                </w:p>
                                <w:p w14:paraId="30939BF3" w14:textId="77777777" w:rsidR="00AC38E8" w:rsidRPr="00AC38E8" w:rsidRDefault="00AC38E8" w:rsidP="00AC38E8">
                                  <w:pPr>
                                    <w:pStyle w:val="ColumnHeadings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38E8">
                                    <w:rPr>
                                      <w:color w:val="FFFFFF" w:themeColor="background1"/>
                                    </w:rPr>
                                    <w:t>here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0C4456A" id="Rectangle 1" o:spid="_x0000_s1026" style="width:53.6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" fillcolor="#4d59e1 [3208]" stroked="f" strokeweight="2pt">
                      <v:textbox>
                        <w:txbxContent>
                          <w:p w14:paraId="2913308B" w14:textId="77777777" w:rsidR="00AC38E8" w:rsidRPr="00AC38E8" w:rsidRDefault="00AC38E8" w:rsidP="00AC38E8">
                            <w:pPr>
                              <w:pStyle w:val="ColumnHeadings"/>
                              <w:rPr>
                                <w:color w:val="FFFFFF" w:themeColor="background1"/>
                              </w:rPr>
                            </w:pPr>
                            <w:r w:rsidRPr="00AC38E8">
                              <w:rPr>
                                <w:color w:val="FFFFFF" w:themeColor="background1"/>
                              </w:rPr>
                              <w:t>Your</w:t>
                            </w:r>
                          </w:p>
                          <w:p w14:paraId="603A1DBC" w14:textId="77777777" w:rsidR="00AC38E8" w:rsidRPr="00AC38E8" w:rsidRDefault="00AC38E8" w:rsidP="00AC38E8">
                            <w:pPr>
                              <w:pStyle w:val="ColumnHeadings"/>
                              <w:rPr>
                                <w:color w:val="FFFFFF" w:themeColor="background1"/>
                              </w:rPr>
                            </w:pPr>
                            <w:r w:rsidRPr="00AC38E8">
                              <w:rPr>
                                <w:color w:val="FFFFFF" w:themeColor="background1"/>
                              </w:rPr>
                              <w:t>logo</w:t>
                            </w:r>
                          </w:p>
                          <w:p w14:paraId="30939BF3" w14:textId="77777777" w:rsidR="00AC38E8" w:rsidRPr="00AC38E8" w:rsidRDefault="00AC38E8" w:rsidP="00AC38E8">
                            <w:pPr>
                              <w:pStyle w:val="ColumnHeadings"/>
                              <w:rPr>
                                <w:color w:val="FFFFFF" w:themeColor="background1"/>
                              </w:rPr>
                            </w:pPr>
                            <w:r w:rsidRPr="00AC38E8">
                              <w:rPr>
                                <w:color w:val="FFFFFF" w:themeColor="background1"/>
                              </w:rPr>
                              <w:t>here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966847" w14:paraId="2FF78694" w14:textId="77777777" w:rsidTr="0075184C">
        <w:trPr>
          <w:trHeight w:val="336"/>
        </w:trPr>
        <w:tc>
          <w:tcPr>
            <w:tcW w:w="1980" w:type="dxa"/>
            <w:vMerge w:val="restart"/>
          </w:tcPr>
          <w:p w14:paraId="4A0B2CAB" w14:textId="77777777" w:rsidR="00966847" w:rsidRDefault="00000000" w:rsidP="00AC38E8">
            <w:pPr>
              <w:pStyle w:val="ThankYou"/>
            </w:pPr>
            <w:sdt>
              <w:sdtPr>
                <w:id w:val="222725950"/>
                <w:placeholder>
                  <w:docPart w:val="1DE7119BFDE342C494CEA263AF1E2AC7"/>
                </w:placeholder>
                <w:showingPlcHdr/>
                <w15:appearance w15:val="hidden"/>
              </w:sdtPr>
              <w:sdtContent>
                <w:r w:rsidR="00AC38E8" w:rsidRPr="00AC38E8">
                  <w:t>Sales receipt</w:t>
                </w:r>
              </w:sdtContent>
            </w:sdt>
            <w:r w:rsidR="00AC38E8">
              <w:t xml:space="preserve"> </w:t>
            </w:r>
          </w:p>
        </w:tc>
        <w:tc>
          <w:tcPr>
            <w:tcW w:w="4320" w:type="dxa"/>
            <w:tcBorders>
              <w:top w:val="single" w:sz="12" w:space="0" w:color="4D59E1" w:themeColor="accent5"/>
            </w:tcBorders>
            <w:vAlign w:val="center"/>
          </w:tcPr>
          <w:p w14:paraId="29BD7BA8" w14:textId="77777777" w:rsidR="00966847" w:rsidRPr="00A87FED" w:rsidRDefault="00000000" w:rsidP="00A87FED">
            <w:pPr>
              <w:pStyle w:val="ColumnHeadings"/>
            </w:pPr>
            <w:sdt>
              <w:sdtPr>
                <w:alias w:val="Sold To:"/>
                <w:tag w:val="Sold To:"/>
                <w:id w:val="1554737394"/>
                <w:placeholder>
                  <w:docPart w:val="10EB746FB40B48E1AD2F2042680B0A08"/>
                </w:placeholder>
                <w:temporary/>
                <w:showingPlcHdr/>
                <w15:appearance w15:val="hidden"/>
              </w:sdtPr>
              <w:sdtContent>
                <w:r w:rsidR="00966847" w:rsidRPr="00A87FED">
                  <w:rPr>
                    <w:rStyle w:val="ColumnHeadingsChar"/>
                    <w:b/>
                    <w:caps/>
                  </w:rPr>
                  <w:t>Sold To</w:t>
                </w:r>
              </w:sdtContent>
            </w:sdt>
          </w:p>
        </w:tc>
        <w:tc>
          <w:tcPr>
            <w:tcW w:w="1800" w:type="dxa"/>
            <w:tcBorders>
              <w:top w:val="single" w:sz="12" w:space="0" w:color="4D59E1" w:themeColor="accent5"/>
            </w:tcBorders>
            <w:vAlign w:val="center"/>
          </w:tcPr>
          <w:p w14:paraId="653DA635" w14:textId="77777777" w:rsidR="00966847" w:rsidRPr="00AC38E8" w:rsidRDefault="00000000" w:rsidP="00AC38E8">
            <w:pPr>
              <w:pStyle w:val="ColumnHeadings"/>
            </w:pPr>
            <w:sdt>
              <w:sdtPr>
                <w:id w:val="-1922479780"/>
                <w:placeholder>
                  <w:docPart w:val="40C419A0D66A40789346A39C832E228C"/>
                </w:placeholder>
                <w:showingPlcHdr/>
                <w15:appearance w15:val="hidden"/>
              </w:sdtPr>
              <w:sdtContent>
                <w:r w:rsidR="00AC38E8" w:rsidRPr="00AC38E8">
                  <w:t xml:space="preserve"> Date 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515" w:type="dxa"/>
            <w:gridSpan w:val="2"/>
            <w:tcBorders>
              <w:top w:val="single" w:sz="12" w:space="0" w:color="4D59E1" w:themeColor="accent5"/>
            </w:tcBorders>
            <w:vAlign w:val="center"/>
          </w:tcPr>
          <w:p w14:paraId="091E38B7" w14:textId="77777777" w:rsidR="00966847" w:rsidRDefault="00000000" w:rsidP="00AC38E8">
            <w:pPr>
              <w:pStyle w:val="ColumnHeadings"/>
            </w:pPr>
            <w:sdt>
              <w:sdtPr>
                <w:alias w:val="Receipt number:"/>
                <w:tag w:val="Receipt number:"/>
                <w:id w:val="-1950070084"/>
                <w:placeholder>
                  <w:docPart w:val="64478B6F4BD34249A8AFADFE8E4B6434"/>
                </w:placeholder>
                <w:temporary/>
                <w:showingPlcHdr/>
                <w15:appearance w15:val="hidden"/>
              </w:sdtPr>
              <w:sdtContent>
                <w:r w:rsidR="00966847" w:rsidRPr="00AC38E8">
                  <w:t>Receipt #</w:t>
                </w:r>
              </w:sdtContent>
            </w:sdt>
          </w:p>
        </w:tc>
        <w:tc>
          <w:tcPr>
            <w:tcW w:w="1175" w:type="dxa"/>
            <w:tcBorders>
              <w:top w:val="single" w:sz="12" w:space="0" w:color="4D59E1" w:themeColor="accent5"/>
            </w:tcBorders>
            <w:vAlign w:val="center"/>
          </w:tcPr>
          <w:p w14:paraId="677288D0" w14:textId="77777777" w:rsidR="00966847" w:rsidRPr="00AC38E8" w:rsidRDefault="00000000" w:rsidP="00AC38E8">
            <w:pPr>
              <w:pStyle w:val="ColumnHeadings"/>
            </w:pPr>
            <w:sdt>
              <w:sdtPr>
                <w:id w:val="999772510"/>
                <w:placeholder>
                  <w:docPart w:val="1BCBE8B4880F467A99D2FC9F03F688D8"/>
                </w:placeholder>
                <w:showingPlcHdr/>
                <w15:appearance w15:val="hidden"/>
              </w:sdtPr>
              <w:sdtContent>
                <w:r w:rsidR="00AC38E8" w:rsidRPr="00AC38E8">
                  <w:rPr>
                    <w:rStyle w:val="ColumnHeadingsChar"/>
                    <w:b/>
                    <w:caps/>
                  </w:rPr>
                  <w:t xml:space="preserve"> ID no.</w:t>
                </w:r>
              </w:sdtContent>
            </w:sdt>
            <w:r w:rsidR="00AC38E8" w:rsidRPr="00AC38E8">
              <w:t xml:space="preserve"> </w:t>
            </w:r>
          </w:p>
        </w:tc>
      </w:tr>
      <w:tr w:rsidR="00966847" w14:paraId="2DF5BD95" w14:textId="77777777" w:rsidTr="0075184C">
        <w:trPr>
          <w:trHeight w:val="1000"/>
        </w:trPr>
        <w:tc>
          <w:tcPr>
            <w:tcW w:w="1980" w:type="dxa"/>
            <w:vMerge/>
          </w:tcPr>
          <w:p w14:paraId="45F2AEA3" w14:textId="77777777" w:rsidR="00966847" w:rsidRDefault="00966847" w:rsidP="00966847">
            <w:pPr>
              <w:pStyle w:val="Receipt"/>
            </w:pPr>
          </w:p>
        </w:tc>
        <w:tc>
          <w:tcPr>
            <w:tcW w:w="4320" w:type="dxa"/>
          </w:tcPr>
          <w:p w14:paraId="0A227903" w14:textId="77777777" w:rsidR="00966847" w:rsidRPr="00AC38E8" w:rsidRDefault="00000000" w:rsidP="00AC38E8">
            <w:sdt>
              <w:sdtPr>
                <w:id w:val="1646789167"/>
                <w:placeholder>
                  <w:docPart w:val="6D966C41B22541AAB555C4117155E0C3"/>
                </w:placeholder>
                <w:showingPlcHdr/>
                <w15:appearance w15:val="hidden"/>
              </w:sdtPr>
              <w:sdtContent>
                <w:r w:rsidR="00AC38E8" w:rsidRPr="00AC38E8">
                  <w:t>Charlie Guibord</w:t>
                </w:r>
              </w:sdtContent>
            </w:sdt>
            <w:r w:rsidR="00AC38E8" w:rsidRPr="00AC38E8">
              <w:t xml:space="preserve"> </w:t>
            </w:r>
          </w:p>
          <w:p w14:paraId="67891ABD" w14:textId="77777777" w:rsidR="00966847" w:rsidRPr="00AC38E8" w:rsidRDefault="00000000" w:rsidP="00AC38E8">
            <w:sdt>
              <w:sdtPr>
                <w:id w:val="-1265606935"/>
                <w:placeholder>
                  <w:docPart w:val="C6EA8A302BEA4790B67B346A6CE18F23"/>
                </w:placeholder>
                <w:showingPlcHdr/>
                <w15:appearance w15:val="hidden"/>
              </w:sdtPr>
              <w:sdtContent>
                <w:r w:rsidR="00AC38E8" w:rsidRPr="00AC38E8">
                  <w:t>Roadwarrior Bikes</w:t>
                </w:r>
              </w:sdtContent>
            </w:sdt>
            <w:r w:rsidR="00AC38E8" w:rsidRPr="00AC38E8">
              <w:t xml:space="preserve"> </w:t>
            </w:r>
          </w:p>
          <w:p w14:paraId="11D3BCC6" w14:textId="77777777" w:rsidR="00966847" w:rsidRPr="00AC38E8" w:rsidRDefault="00000000" w:rsidP="00AC38E8">
            <w:sdt>
              <w:sdtPr>
                <w:id w:val="-1274551581"/>
                <w:placeholder>
                  <w:docPart w:val="2A0808BE4D594C939B9289520CA4F4C3"/>
                </w:placeholder>
                <w:showingPlcHdr/>
                <w15:appearance w15:val="hidden"/>
              </w:sdtPr>
              <w:sdtContent>
                <w:r w:rsidR="00AC38E8" w:rsidRPr="00AC38E8">
                  <w:t>5678 Mountain Drive</w:t>
                </w:r>
              </w:sdtContent>
            </w:sdt>
            <w:r w:rsidR="00AC38E8" w:rsidRPr="00AC38E8">
              <w:t xml:space="preserve"> </w:t>
            </w:r>
          </w:p>
          <w:p w14:paraId="02FDB1EE" w14:textId="77777777" w:rsidR="00966847" w:rsidRPr="00AC38E8" w:rsidRDefault="00000000" w:rsidP="00AC38E8">
            <w:sdt>
              <w:sdtPr>
                <w:id w:val="-1887551611"/>
                <w:placeholder>
                  <w:docPart w:val="1AD315B249BF4A428B1760DECA081D48"/>
                </w:placeholder>
                <w:showingPlcHdr/>
                <w15:appearance w15:val="hidden"/>
              </w:sdtPr>
              <w:sdtContent>
                <w:r w:rsidR="00AC38E8" w:rsidRPr="00AC38E8">
                  <w:t>Denver, CO 54321</w:t>
                </w:r>
              </w:sdtContent>
            </w:sdt>
            <w:r w:rsidR="00AC38E8" w:rsidRPr="00AC38E8">
              <w:t xml:space="preserve"> </w:t>
            </w:r>
          </w:p>
          <w:p w14:paraId="599F9B33" w14:textId="77777777" w:rsidR="00966847" w:rsidRDefault="00000000" w:rsidP="00AC38E8">
            <w:sdt>
              <w:sdtPr>
                <w:id w:val="640853120"/>
                <w:placeholder>
                  <w:docPart w:val="6E6DF59DCFFA467792AEDD00EA124417"/>
                </w:placeholder>
                <w:showingPlcHdr/>
                <w15:appearance w15:val="hidden"/>
              </w:sdtPr>
              <w:sdtContent>
                <w:r w:rsidR="00AC38E8" w:rsidRPr="00AC38E8">
                  <w:t>(916) 555-0123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800" w:type="dxa"/>
          </w:tcPr>
          <w:p w14:paraId="5B11E605" w14:textId="77777777" w:rsidR="00966847" w:rsidRDefault="00000000" w:rsidP="00966847">
            <w:sdt>
              <w:sdtPr>
                <w:id w:val="-642497175"/>
                <w:placeholder>
                  <w:docPart w:val="392540333D504C8EB41F5615BBE70188"/>
                </w:placeholder>
                <w:showingPlcHdr/>
                <w15:appearance w15:val="hidden"/>
              </w:sdtPr>
              <w:sdtContent>
                <w:r w:rsidR="00AC38E8" w:rsidRPr="00AC38E8">
                  <w:t>1/10/XX</w:t>
                </w:r>
              </w:sdtContent>
            </w:sdt>
            <w:r w:rsidR="00AC38E8">
              <w:t xml:space="preserve"> </w:t>
            </w:r>
          </w:p>
        </w:tc>
        <w:tc>
          <w:tcPr>
            <w:tcW w:w="1515" w:type="dxa"/>
            <w:gridSpan w:val="2"/>
          </w:tcPr>
          <w:p w14:paraId="58B22D46" w14:textId="77777777" w:rsidR="00966847" w:rsidRDefault="00000000" w:rsidP="00966847">
            <w:sdt>
              <w:sdtPr>
                <w:id w:val="-141739427"/>
                <w:placeholder>
                  <w:docPart w:val="9C65AF67DC214FAFAFAE94EE1DB2AD0C"/>
                </w:placeholder>
                <w:showingPlcHdr/>
                <w15:appearance w15:val="hidden"/>
              </w:sdtPr>
              <w:sdtContent>
                <w:r w:rsidR="00AC38E8" w:rsidRPr="00AC38E8">
                  <w:t>100</w:t>
                </w:r>
              </w:sdtContent>
            </w:sdt>
            <w:r w:rsidR="00AC38E8">
              <w:t xml:space="preserve"> </w:t>
            </w:r>
          </w:p>
        </w:tc>
        <w:tc>
          <w:tcPr>
            <w:tcW w:w="1175" w:type="dxa"/>
          </w:tcPr>
          <w:p w14:paraId="467FC001" w14:textId="77777777" w:rsidR="00966847" w:rsidRDefault="00000000" w:rsidP="00966847">
            <w:sdt>
              <w:sdtPr>
                <w:id w:val="1044413508"/>
                <w:placeholder>
                  <w:docPart w:val="61A1363493574185A32BC0CC8EF3DBD6"/>
                </w:placeholder>
                <w:showingPlcHdr/>
                <w15:appearance w15:val="hidden"/>
              </w:sdtPr>
              <w:sdtContent>
                <w:r w:rsidR="00AC38E8" w:rsidRPr="00AC38E8">
                  <w:t>ABC123</w:t>
                </w:r>
              </w:sdtContent>
            </w:sdt>
            <w:r w:rsidR="00AC38E8">
              <w:t xml:space="preserve"> </w:t>
            </w:r>
          </w:p>
        </w:tc>
      </w:tr>
    </w:tbl>
    <w:p w14:paraId="4776C117" w14:textId="77777777" w:rsidR="00C63B0E" w:rsidRDefault="00C63B0E" w:rsidP="004F202D"/>
    <w:p w14:paraId="31DA5F88" w14:textId="77777777" w:rsidR="00C63B0E" w:rsidRDefault="00C63B0E" w:rsidP="004F202D"/>
    <w:p w14:paraId="218FA585" w14:textId="77777777" w:rsidR="00003107" w:rsidRDefault="00003107" w:rsidP="004F202D"/>
    <w:tbl>
      <w:tblPr>
        <w:tblStyle w:val="TableGrid"/>
        <w:tblW w:w="5000" w:type="pct"/>
        <w:tblLook w:val="0420" w:firstRow="1" w:lastRow="0" w:firstColumn="0" w:lastColumn="0" w:noHBand="0" w:noVBand="1"/>
        <w:tblDescription w:val="Enter Payment Method, Check number, and Job in this table"/>
      </w:tblPr>
      <w:tblGrid>
        <w:gridCol w:w="1980"/>
        <w:gridCol w:w="1710"/>
        <w:gridCol w:w="2610"/>
        <w:gridCol w:w="4500"/>
      </w:tblGrid>
      <w:tr w:rsidR="00993556" w:rsidRPr="000D6AA3" w14:paraId="79251A33" w14:textId="77777777" w:rsidTr="005B6173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DB33D" w14:textId="77777777" w:rsidR="00993556" w:rsidRPr="00147AF2" w:rsidRDefault="00993556" w:rsidP="0056619A">
            <w:pPr>
              <w:pStyle w:val="ThankYou"/>
            </w:pPr>
          </w:p>
        </w:tc>
        <w:tc>
          <w:tcPr>
            <w:tcW w:w="1710" w:type="dxa"/>
            <w:tcBorders>
              <w:top w:val="single" w:sz="12" w:space="0" w:color="4D59E1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1EF6B" w14:textId="77777777" w:rsidR="00993556" w:rsidRPr="00003107" w:rsidRDefault="00000000" w:rsidP="00AC38E8">
            <w:pPr>
              <w:pStyle w:val="ColumnHeadings"/>
            </w:pPr>
            <w:sdt>
              <w:sdtPr>
                <w:id w:val="1609467822"/>
                <w:placeholder>
                  <w:docPart w:val="67DC07D238104203BC6DD65CA9E425E8"/>
                </w:placeholder>
                <w:showingPlcHdr/>
                <w15:appearance w15:val="hidden"/>
              </w:sdtPr>
              <w:sdtContent>
                <w:r w:rsidR="00AC38E8" w:rsidRPr="00AC38E8">
                  <w:t>check no.</w:t>
                </w:r>
              </w:sdtContent>
            </w:sdt>
            <w:r w:rsid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4D59E1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2AC7EB" w14:textId="77777777" w:rsidR="00993556" w:rsidRPr="00003107" w:rsidRDefault="00000000" w:rsidP="00AC38E8">
            <w:pPr>
              <w:pStyle w:val="ColumnHeadings"/>
            </w:pPr>
            <w:sdt>
              <w:sdtPr>
                <w:id w:val="562675959"/>
                <w:placeholder>
                  <w:docPart w:val="514EEB8662C7447C93A8B05E64EB2830"/>
                </w:placeholder>
                <w:showingPlcHdr/>
                <w15:appearance w15:val="hidden"/>
              </w:sdtPr>
              <w:sdtContent>
                <w:r w:rsidR="00AC38E8" w:rsidRPr="00AC38E8">
                  <w:t>Payment method</w:t>
                </w:r>
              </w:sdtContent>
            </w:sdt>
            <w:r w:rsidR="00AC38E8">
              <w:t xml:space="preserve"> </w:t>
            </w:r>
          </w:p>
        </w:tc>
        <w:tc>
          <w:tcPr>
            <w:tcW w:w="4500" w:type="dxa"/>
            <w:tcBorders>
              <w:top w:val="single" w:sz="12" w:space="0" w:color="4D59E1" w:themeColor="accent5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595D" w14:textId="77777777" w:rsidR="00993556" w:rsidRPr="00003107" w:rsidRDefault="00000000" w:rsidP="00AC38E8">
            <w:pPr>
              <w:pStyle w:val="ColumnHeadings"/>
            </w:pPr>
            <w:sdt>
              <w:sdtPr>
                <w:alias w:val="Job:"/>
                <w:tag w:val="Job:"/>
                <w:id w:val="707221191"/>
                <w:placeholder>
                  <w:docPart w:val="C8607945A17B4DCB962B698FDF93D989"/>
                </w:placeholder>
                <w:temporary/>
                <w:showingPlcHdr/>
                <w15:appearance w15:val="hidden"/>
              </w:sdtPr>
              <w:sdtContent>
                <w:r w:rsidR="00993556" w:rsidRPr="00003107">
                  <w:t>Job</w:t>
                </w:r>
              </w:sdtContent>
            </w:sdt>
            <w:r w:rsidR="00AC38E8">
              <w:t xml:space="preserve"> </w:t>
            </w:r>
          </w:p>
        </w:tc>
      </w:tr>
      <w:tr w:rsidR="00993556" w:rsidRPr="001C2122" w14:paraId="0BB1B3DB" w14:textId="77777777" w:rsidTr="005B6173">
        <w:trPr>
          <w:trHeight w:val="331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B196E" w14:textId="77777777" w:rsidR="00993556" w:rsidRPr="00147AF2" w:rsidRDefault="00993556" w:rsidP="0056619A">
            <w:pPr>
              <w:pStyle w:val="ThankYou"/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B5106" w14:textId="77777777" w:rsidR="00993556" w:rsidRPr="00AC38E8" w:rsidRDefault="00000000" w:rsidP="00AC38E8">
            <w:sdt>
              <w:sdtPr>
                <w:id w:val="572016577"/>
                <w:placeholder>
                  <w:docPart w:val="A2A1DB37F9E74EA28762291CED0ECB12"/>
                </w:placeholder>
                <w:showingPlcHdr/>
                <w15:appearance w15:val="hidden"/>
              </w:sdtPr>
              <w:sdtContent>
                <w:r w:rsidR="00AC38E8" w:rsidRPr="00AC38E8">
                  <w:t>100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038A2" w14:textId="77777777" w:rsidR="00993556" w:rsidRPr="00AC38E8" w:rsidRDefault="00000000" w:rsidP="00AC38E8">
            <w:sdt>
              <w:sdtPr>
                <w:id w:val="1508181077"/>
                <w:placeholder>
                  <w:docPart w:val="9EF91D329F7D4126844AFF5367C6F510"/>
                </w:placeholder>
                <w:showingPlcHdr/>
                <w15:appearance w15:val="hidden"/>
              </w:sdtPr>
              <w:sdtContent>
                <w:r w:rsidR="00AC38E8" w:rsidRPr="00AC38E8">
                  <w:t>Credit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97672" w14:textId="77777777" w:rsidR="00993556" w:rsidRPr="00AC38E8" w:rsidRDefault="00000000" w:rsidP="00AC38E8">
            <w:sdt>
              <w:sdtPr>
                <w:id w:val="1386762828"/>
                <w:placeholder>
                  <w:docPart w:val="71FB1C8AD1E04B2F8775A1584BAA3D68"/>
                </w:placeholder>
                <w:showingPlcHdr/>
                <w15:appearance w15:val="hidden"/>
              </w:sdtPr>
              <w:sdtContent>
                <w:r w:rsidR="00AC38E8" w:rsidRPr="00AC38E8">
                  <w:t>Bike tire order</w:t>
                </w:r>
              </w:sdtContent>
            </w:sdt>
            <w:r w:rsidR="00AC38E8" w:rsidRPr="00AC38E8">
              <w:t xml:space="preserve"> </w:t>
            </w:r>
          </w:p>
        </w:tc>
      </w:tr>
    </w:tbl>
    <w:p w14:paraId="3B4D9421" w14:textId="77777777" w:rsidR="009C1689" w:rsidRDefault="009C1689" w:rsidP="00F56369"/>
    <w:p w14:paraId="2A388FF8" w14:textId="77777777" w:rsidR="005574EB" w:rsidRDefault="005574EB" w:rsidP="00F56369"/>
    <w:tbl>
      <w:tblPr>
        <w:tblW w:w="4084" w:type="pct"/>
        <w:tblInd w:w="1980" w:type="dxa"/>
        <w:tblCellMar>
          <w:top w:w="43" w:type="dxa"/>
          <w:left w:w="115" w:type="dxa"/>
          <w:bottom w:w="43" w:type="dxa"/>
          <w:right w:w="115" w:type="dxa"/>
        </w:tblCellMar>
        <w:tblLook w:val="0620" w:firstRow="1" w:lastRow="0" w:firstColumn="0" w:lastColumn="0" w:noHBand="1" w:noVBand="1"/>
        <w:tblDescription w:val="Enter Quantity, Item number, Description, Unit Price, Discount, and Line Total in table columns, and Total Discount, Subtotal, Sales Tax, and Total at the table-end"/>
      </w:tblPr>
      <w:tblGrid>
        <w:gridCol w:w="810"/>
        <w:gridCol w:w="900"/>
        <w:gridCol w:w="2610"/>
        <w:gridCol w:w="1800"/>
        <w:gridCol w:w="1448"/>
        <w:gridCol w:w="1253"/>
      </w:tblGrid>
      <w:tr w:rsidR="00ED0F6D" w:rsidRPr="0041617F" w14:paraId="065B6CFB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6F7ED6A" w14:textId="77777777" w:rsidR="00B9273B" w:rsidRPr="00CC3407" w:rsidRDefault="00000000" w:rsidP="00AC38E8">
            <w:pPr>
              <w:pStyle w:val="ColumnHeadings"/>
            </w:pPr>
            <w:sdt>
              <w:sdtPr>
                <w:alias w:val="Quantity:"/>
                <w:tag w:val="Quantity:"/>
                <w:id w:val="1002321146"/>
                <w:placeholder>
                  <w:docPart w:val="C8560289D1AA48E2AB2B8559AB93C3F4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Qty</w:t>
                </w:r>
              </w:sdtContent>
            </w:sdt>
          </w:p>
        </w:tc>
        <w:tc>
          <w:tcPr>
            <w:tcW w:w="900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005BF0ED" w14:textId="77777777" w:rsidR="00B9273B" w:rsidRPr="00CC3407" w:rsidRDefault="00000000" w:rsidP="00AC38E8">
            <w:pPr>
              <w:pStyle w:val="ColumnHeadings"/>
            </w:pPr>
            <w:sdt>
              <w:sdtPr>
                <w:alias w:val="Item Number:"/>
                <w:tag w:val="Item Number:"/>
                <w:id w:val="1453440760"/>
                <w:placeholder>
                  <w:docPart w:val="FA20D74F8D014A77B7500E6745FA9239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Item #</w:t>
                </w:r>
              </w:sdtContent>
            </w:sdt>
            <w:r w:rsid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2365969" w14:textId="77777777" w:rsidR="00B9273B" w:rsidRPr="00CC3407" w:rsidRDefault="00000000" w:rsidP="00AC38E8">
            <w:pPr>
              <w:pStyle w:val="ColumnHeadings"/>
            </w:pPr>
            <w:sdt>
              <w:sdtPr>
                <w:alias w:val="Description:"/>
                <w:tag w:val="Description:"/>
                <w:id w:val="-27342786"/>
                <w:placeholder>
                  <w:docPart w:val="EB6AEE5503944CE1A7E1F0B54142FCC2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Description</w:t>
                </w:r>
              </w:sdtContent>
            </w:sdt>
            <w:r w:rsid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A10FC84" w14:textId="77777777" w:rsidR="00B9273B" w:rsidRPr="00CC3407" w:rsidRDefault="00000000" w:rsidP="00AC38E8">
            <w:pPr>
              <w:pStyle w:val="ColumnHeadings"/>
            </w:pPr>
            <w:sdt>
              <w:sdtPr>
                <w:alias w:val="Unit Price:"/>
                <w:tag w:val="Unit Price:"/>
                <w:id w:val="103167809"/>
                <w:placeholder>
                  <w:docPart w:val="D138CE5031CF465095DC38345EB82E60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Unit Price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8B44757" w14:textId="77777777" w:rsidR="00B9273B" w:rsidRPr="00CC3407" w:rsidRDefault="00000000" w:rsidP="00AC38E8">
            <w:pPr>
              <w:pStyle w:val="ColumnHeadings"/>
            </w:pPr>
            <w:sdt>
              <w:sdtPr>
                <w:alias w:val="Discount:"/>
                <w:tag w:val="Discount:"/>
                <w:id w:val="823774566"/>
                <w:placeholder>
                  <w:docPart w:val="B44378FA711C489A8ADC48D8A2E681BD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Discount</w:t>
                </w:r>
              </w:sdtContent>
            </w:sdt>
            <w:r w:rsid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4D59E1" w:themeColor="accent5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1721CA52" w14:textId="77777777" w:rsidR="00B9273B" w:rsidRPr="00CC3407" w:rsidRDefault="00000000" w:rsidP="00AC38E8">
            <w:pPr>
              <w:pStyle w:val="ColumnHeadings"/>
            </w:pPr>
            <w:sdt>
              <w:sdtPr>
                <w:alias w:val="Line Total:"/>
                <w:tag w:val="Line Total:"/>
                <w:id w:val="959077748"/>
                <w:placeholder>
                  <w:docPart w:val="DCF83304A8B14B8AB4E08C4EE594425A"/>
                </w:placeholder>
                <w:temporary/>
                <w:showingPlcHdr/>
                <w15:appearance w15:val="hidden"/>
              </w:sdtPr>
              <w:sdtContent>
                <w:r w:rsidR="00EA1397" w:rsidRPr="00CC3407">
                  <w:t>Line Total</w:t>
                </w:r>
              </w:sdtContent>
            </w:sdt>
            <w:r w:rsidR="00AC38E8">
              <w:t xml:space="preserve"> </w:t>
            </w:r>
          </w:p>
        </w:tc>
      </w:tr>
      <w:tr w:rsidR="00FC2A7A" w:rsidRPr="001C2122" w14:paraId="400996EA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7C708DB4" w14:textId="77777777" w:rsidR="00B9273B" w:rsidRPr="00AC38E8" w:rsidRDefault="00000000" w:rsidP="00AC38E8">
            <w:sdt>
              <w:sdtPr>
                <w:id w:val="1619324318"/>
                <w:placeholder>
                  <w:docPart w:val="D6613D1243CF456EB626D629B75A0C8D"/>
                </w:placeholder>
                <w:showingPlcHdr/>
                <w15:appearance w15:val="hidden"/>
              </w:sdtPr>
              <w:sdtContent>
                <w:r w:rsidR="00AC38E8" w:rsidRPr="00AC38E8">
                  <w:t>100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04F93F42" w14:textId="77777777" w:rsidR="00B9273B" w:rsidRPr="00AC38E8" w:rsidRDefault="00000000" w:rsidP="00AC38E8">
            <w:sdt>
              <w:sdtPr>
                <w:id w:val="625289272"/>
                <w:placeholder>
                  <w:docPart w:val="9C295409C44D4F7A8C2D1094713C1225"/>
                </w:placeholder>
                <w:showingPlcHdr/>
                <w15:appearance w15:val="hidden"/>
              </w:sdtPr>
              <w:sdtContent>
                <w:r w:rsidR="00AC38E8" w:rsidRPr="00AC38E8">
                  <w:t>A23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8FC8D08" w14:textId="77777777" w:rsidR="00B9273B" w:rsidRPr="00AC38E8" w:rsidRDefault="00000000" w:rsidP="00AC38E8">
            <w:sdt>
              <w:sdtPr>
                <w:id w:val="886531847"/>
                <w:placeholder>
                  <w:docPart w:val="787B14990EF2444482F6CA476990EFC2"/>
                </w:placeholder>
                <w:showingPlcHdr/>
                <w15:appearance w15:val="hidden"/>
              </w:sdtPr>
              <w:sdtContent>
                <w:r w:rsidR="00AC38E8" w:rsidRPr="00AC38E8">
                  <w:t>Mountain bike tires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BBB65BE" w14:textId="77777777" w:rsidR="005241D3" w:rsidRPr="00AC38E8" w:rsidRDefault="00000000" w:rsidP="00AC38E8">
            <w:sdt>
              <w:sdtPr>
                <w:id w:val="-489329016"/>
                <w:placeholder>
                  <w:docPart w:val="D73E6322B07C4640A9408DCCE811ADED"/>
                </w:placeholder>
                <w:showingPlcHdr/>
                <w15:appearance w15:val="hidden"/>
              </w:sdtPr>
              <w:sdtContent>
                <w:r w:rsidR="00AC38E8" w:rsidRPr="00AC38E8">
                  <w:t>$6.00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1F3AEAD7" w14:textId="77777777" w:rsidR="00B9273B" w:rsidRPr="00AC38E8" w:rsidRDefault="00000000" w:rsidP="00AC38E8">
            <w:sdt>
              <w:sdtPr>
                <w:id w:val="195594808"/>
                <w:placeholder>
                  <w:docPart w:val="4214E168691D4887B06A2230F1579CA0"/>
                </w:placeholder>
                <w:showingPlcHdr/>
                <w15:appearance w15:val="hidden"/>
              </w:sdtPr>
              <w:sdtContent>
                <w:r w:rsidR="00AC38E8" w:rsidRPr="00AC38E8">
                  <w:t>$10.00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24FF227" w14:textId="77777777" w:rsidR="00B9273B" w:rsidRPr="00AC38E8" w:rsidRDefault="00000000" w:rsidP="00AC38E8">
            <w:sdt>
              <w:sdtPr>
                <w:id w:val="-2144418106"/>
                <w:placeholder>
                  <w:docPart w:val="8591C8D7E2DA43A99B5B52D4B9CFDCCB"/>
                </w:placeholder>
                <w:showingPlcHdr/>
                <w15:appearance w15:val="hidden"/>
              </w:sdtPr>
              <w:sdtContent>
                <w:r w:rsidR="00AC38E8" w:rsidRPr="00AC38E8">
                  <w:t>$600.00</w:t>
                </w:r>
              </w:sdtContent>
            </w:sdt>
            <w:r w:rsidR="00AC38E8" w:rsidRPr="00AC38E8">
              <w:t xml:space="preserve"> </w:t>
            </w:r>
          </w:p>
        </w:tc>
      </w:tr>
      <w:tr w:rsidR="00FC2A7A" w:rsidRPr="001C2122" w14:paraId="74B4A8CC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AEF5331" w14:textId="77777777" w:rsidR="00B9273B" w:rsidRPr="00AC38E8" w:rsidRDefault="00000000" w:rsidP="00AC38E8">
            <w:sdt>
              <w:sdtPr>
                <w:id w:val="1632132160"/>
                <w:placeholder>
                  <w:docPart w:val="6082B848F8374B0C976334B6B9BECEEB"/>
                </w:placeholder>
                <w:showingPlcHdr/>
                <w15:appearance w15:val="hidden"/>
              </w:sdtPr>
              <w:sdtContent>
                <w:r w:rsidR="00AC38E8" w:rsidRPr="00AC38E8">
                  <w:t>100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A5763E1" w14:textId="77777777" w:rsidR="00B9273B" w:rsidRPr="00AC38E8" w:rsidRDefault="00000000" w:rsidP="00AC38E8">
            <w:sdt>
              <w:sdtPr>
                <w:id w:val="769355718"/>
                <w:placeholder>
                  <w:docPart w:val="60801DD2DEA54555A7FC95BE3A693260"/>
                </w:placeholder>
                <w:showingPlcHdr/>
                <w15:appearance w15:val="hidden"/>
              </w:sdtPr>
              <w:sdtContent>
                <w:r w:rsidR="00AC38E8" w:rsidRPr="00AC38E8">
                  <w:t xml:space="preserve">A26 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59F89D9" w14:textId="77777777" w:rsidR="00B9273B" w:rsidRPr="00AC38E8" w:rsidRDefault="00000000" w:rsidP="00AC38E8">
            <w:sdt>
              <w:sdtPr>
                <w:id w:val="-2064472711"/>
                <w:placeholder>
                  <w:docPart w:val="D4221E8FA2C645B4A66BBDE63529282A"/>
                </w:placeholder>
                <w:showingPlcHdr/>
                <w15:appearance w15:val="hidden"/>
              </w:sdtPr>
              <w:sdtContent>
                <w:r w:rsidR="00AC38E8" w:rsidRPr="00AC38E8">
                  <w:t>Road bike tires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478453D" w14:textId="77777777" w:rsidR="00B9273B" w:rsidRPr="00AC38E8" w:rsidRDefault="00000000" w:rsidP="00AC38E8">
            <w:sdt>
              <w:sdtPr>
                <w:id w:val="-1785876231"/>
                <w:placeholder>
                  <w:docPart w:val="A0D44BBD45DB4C04B3332CC22D9D9912"/>
                </w:placeholder>
                <w:showingPlcHdr/>
                <w15:appearance w15:val="hidden"/>
              </w:sdtPr>
              <w:sdtContent>
                <w:r w:rsidR="00AC38E8" w:rsidRPr="00AC38E8">
                  <w:t>$8.00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5051539" w14:textId="77777777" w:rsidR="00B9273B" w:rsidRPr="00AC38E8" w:rsidRDefault="00000000" w:rsidP="00AC38E8">
            <w:sdt>
              <w:sdtPr>
                <w:id w:val="-1712493499"/>
                <w:placeholder>
                  <w:docPart w:val="EFFA661B065D4D2782D6533E2CE8BE0E"/>
                </w:placeholder>
                <w:showingPlcHdr/>
                <w15:appearance w15:val="hidden"/>
              </w:sdtPr>
              <w:sdtContent>
                <w:r w:rsidR="00AC38E8" w:rsidRPr="00AC38E8">
                  <w:t>$30.00</w:t>
                </w:r>
              </w:sdtContent>
            </w:sdt>
            <w:r w:rsidR="00AC38E8" w:rsidRPr="00AC38E8">
              <w:t xml:space="preserve"> </w:t>
            </w: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F0BD9F0" w14:textId="77777777" w:rsidR="00B9273B" w:rsidRPr="00AC38E8" w:rsidRDefault="00000000" w:rsidP="00AC38E8">
            <w:sdt>
              <w:sdtPr>
                <w:id w:val="572867994"/>
                <w:placeholder>
                  <w:docPart w:val="C7F16072EAF048029E1BEA96EFE1A8DA"/>
                </w:placeholder>
                <w:showingPlcHdr/>
                <w15:appearance w15:val="hidden"/>
              </w:sdtPr>
              <w:sdtContent>
                <w:r w:rsidR="00AC38E8" w:rsidRPr="00AC38E8">
                  <w:t>$800.00</w:t>
                </w:r>
              </w:sdtContent>
            </w:sdt>
            <w:r w:rsidR="00AC38E8" w:rsidRPr="00AC38E8">
              <w:t xml:space="preserve"> </w:t>
            </w:r>
          </w:p>
        </w:tc>
      </w:tr>
      <w:tr w:rsidR="00FC2A7A" w:rsidRPr="001C2122" w14:paraId="7028360A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1BC876E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8A46166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539691C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68235F4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5CC93A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EA08C02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1523F3C4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1AE0DA6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1D4E886D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8D47F62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B27BEE0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ED25CE8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7431FB3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691D3C6F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1F4B6299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A124A7F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1AC0A57C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B993420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F71A4A9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5C6DD1B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52134507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1A45042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7A7B6F7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822E40B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D934A52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696FAD8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921D5C8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353BBED5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84C028C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70A8901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A36C487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021E4EBB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FBF0DAF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F7CE3CB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43DF3367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014D449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A20C55E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640809C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392DC3A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44178B11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63ED787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35E69855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4C3DCB1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8F6702E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13A748C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2A95DE8D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528789D5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4BF9C94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5D7FDE1C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A6EC20E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617705F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C3ECBD2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01E12ED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2CC8ED8F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334E4A29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35EF4CCC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0D78C280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6CCA524F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8C4882D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6A8FA58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B98CD32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004DF17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590C7CF8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86206FA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3B268A2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0E64D117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4CB628B6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0344A14B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AEC5F2F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6434C86F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4F23206B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119F790C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2DF38279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71E12FE0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F68EFF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BD8B8C3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FC2A7A" w:rsidRPr="001C2122" w14:paraId="1CB76DD3" w14:textId="77777777" w:rsidTr="005B6173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7FA41FC" w14:textId="77777777" w:rsidR="00B9273B" w:rsidRPr="001C2122" w:rsidRDefault="00B9273B" w:rsidP="006F1D9A"/>
        </w:tc>
        <w:tc>
          <w:tcPr>
            <w:tcW w:w="9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36C23D75" w14:textId="77777777" w:rsidR="00B9273B" w:rsidRPr="001C2122" w:rsidRDefault="00B9273B" w:rsidP="006F1D9A"/>
        </w:tc>
        <w:tc>
          <w:tcPr>
            <w:tcW w:w="261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vAlign w:val="center"/>
          </w:tcPr>
          <w:p w14:paraId="54BC9455" w14:textId="77777777" w:rsidR="00B9273B" w:rsidRPr="001C2122" w:rsidRDefault="00B9273B" w:rsidP="006F1D9A"/>
        </w:tc>
        <w:tc>
          <w:tcPr>
            <w:tcW w:w="1800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6193711F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70678FD8" w14:textId="77777777" w:rsidR="00B9273B" w:rsidRPr="001C2122" w:rsidRDefault="00B9273B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  <w:bottom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0064CA6" w14:textId="77777777" w:rsidR="00B9273B" w:rsidRPr="001C2122" w:rsidRDefault="00B9273B" w:rsidP="006F1D9A">
            <w:pPr>
              <w:pStyle w:val="Amount"/>
              <w:jc w:val="left"/>
            </w:pPr>
          </w:p>
        </w:tc>
      </w:tr>
      <w:tr w:rsidR="000A1E0D" w:rsidRPr="001C2122" w14:paraId="5DAF8708" w14:textId="77777777" w:rsidTr="00D92425">
        <w:trPr>
          <w:cantSplit/>
          <w:trHeight w:val="216"/>
        </w:trPr>
        <w:tc>
          <w:tcPr>
            <w:tcW w:w="810" w:type="dxa"/>
            <w:tcBorders>
              <w:top w:val="single" w:sz="12" w:space="0" w:color="B6D9D7" w:themeColor="accent1" w:themeTint="99"/>
            </w:tcBorders>
            <w:shd w:val="clear" w:color="auto" w:fill="auto"/>
            <w:vAlign w:val="center"/>
          </w:tcPr>
          <w:p w14:paraId="43FCF23F" w14:textId="77777777" w:rsidR="000A1E0D" w:rsidRPr="001C2122" w:rsidRDefault="000A1E0D" w:rsidP="006F1D9A"/>
        </w:tc>
        <w:tc>
          <w:tcPr>
            <w:tcW w:w="900" w:type="dxa"/>
            <w:tcBorders>
              <w:top w:val="single" w:sz="12" w:space="0" w:color="B6D9D7" w:themeColor="accent1" w:themeTint="99"/>
            </w:tcBorders>
            <w:shd w:val="clear" w:color="auto" w:fill="auto"/>
            <w:vAlign w:val="center"/>
          </w:tcPr>
          <w:p w14:paraId="59E6365F" w14:textId="77777777" w:rsidR="000A1E0D" w:rsidRPr="001C2122" w:rsidRDefault="000A1E0D" w:rsidP="006F1D9A"/>
        </w:tc>
        <w:tc>
          <w:tcPr>
            <w:tcW w:w="2610" w:type="dxa"/>
            <w:tcBorders>
              <w:top w:val="single" w:sz="12" w:space="0" w:color="B6D9D7" w:themeColor="accent1" w:themeTint="99"/>
            </w:tcBorders>
            <w:shd w:val="clear" w:color="auto" w:fill="auto"/>
            <w:vAlign w:val="center"/>
          </w:tcPr>
          <w:p w14:paraId="6FC0D265" w14:textId="77777777" w:rsidR="000A1E0D" w:rsidRPr="001C2122" w:rsidRDefault="000A1E0D" w:rsidP="006F1D9A"/>
        </w:tc>
        <w:tc>
          <w:tcPr>
            <w:tcW w:w="1800" w:type="dxa"/>
            <w:tcBorders>
              <w:top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53545E82" w14:textId="77777777" w:rsidR="000A1E0D" w:rsidRPr="001C2122" w:rsidRDefault="000A1E0D" w:rsidP="006F1D9A">
            <w:pPr>
              <w:pStyle w:val="Amount"/>
              <w:jc w:val="left"/>
            </w:pPr>
          </w:p>
        </w:tc>
        <w:tc>
          <w:tcPr>
            <w:tcW w:w="1448" w:type="dxa"/>
            <w:tcBorders>
              <w:top w:val="single" w:sz="12" w:space="0" w:color="B6D9D7" w:themeColor="accent1" w:themeTint="99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14:paraId="66BA77C4" w14:textId="77777777" w:rsidR="000A1E0D" w:rsidRPr="001C2122" w:rsidRDefault="000A1E0D" w:rsidP="006F1D9A">
            <w:pPr>
              <w:pStyle w:val="Amount"/>
              <w:jc w:val="left"/>
            </w:pPr>
          </w:p>
        </w:tc>
        <w:tc>
          <w:tcPr>
            <w:tcW w:w="1253" w:type="dxa"/>
            <w:tcBorders>
              <w:top w:val="single" w:sz="12" w:space="0" w:color="B6D9D7" w:themeColor="accent1" w:themeTint="99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14:paraId="1A91928A" w14:textId="77777777" w:rsidR="000A1E0D" w:rsidRPr="001C2122" w:rsidRDefault="000A1E0D" w:rsidP="006F1D9A">
            <w:pPr>
              <w:pStyle w:val="Amount"/>
              <w:jc w:val="left"/>
            </w:pPr>
          </w:p>
        </w:tc>
      </w:tr>
      <w:tr w:rsidR="00ED0F6D" w:rsidRPr="001C2122" w14:paraId="3438C8F3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31DC2203" w14:textId="77777777" w:rsidR="00B9273B" w:rsidRPr="00CE673C" w:rsidRDefault="00B9273B" w:rsidP="006F1D9A"/>
        </w:tc>
        <w:tc>
          <w:tcPr>
            <w:tcW w:w="900" w:type="dxa"/>
            <w:shd w:val="clear" w:color="auto" w:fill="auto"/>
            <w:vAlign w:val="center"/>
          </w:tcPr>
          <w:p w14:paraId="65119A57" w14:textId="77777777" w:rsidR="00B9273B" w:rsidRPr="00CE673C" w:rsidRDefault="00B9273B" w:rsidP="006F1D9A"/>
        </w:tc>
        <w:tc>
          <w:tcPr>
            <w:tcW w:w="2610" w:type="dxa"/>
            <w:shd w:val="clear" w:color="auto" w:fill="auto"/>
            <w:vAlign w:val="center"/>
          </w:tcPr>
          <w:p w14:paraId="6F5ADFDB" w14:textId="77777777" w:rsidR="00B9273B" w:rsidRPr="00CE673C" w:rsidRDefault="00B9273B" w:rsidP="006F1D9A"/>
        </w:tc>
        <w:tc>
          <w:tcPr>
            <w:tcW w:w="1800" w:type="dxa"/>
            <w:shd w:val="clear" w:color="auto" w:fill="auto"/>
            <w:vAlign w:val="center"/>
          </w:tcPr>
          <w:p w14:paraId="0C4AD61D" w14:textId="77777777" w:rsidR="00B9273B" w:rsidRPr="002F1D64" w:rsidRDefault="00000000" w:rsidP="00202AD9">
            <w:pPr>
              <w:pStyle w:val="Heading2"/>
              <w:framePr w:wrap="around"/>
            </w:pPr>
            <w:sdt>
              <w:sdtPr>
                <w:id w:val="1989673868"/>
                <w:placeholder>
                  <w:docPart w:val="9E25407DD9B24608A602C9193E69810C"/>
                </w:placeholder>
                <w:showingPlcHdr/>
                <w15:appearance w15:val="hidden"/>
              </w:sdtPr>
              <w:sdtContent>
                <w:r w:rsidR="00AC38E8" w:rsidRPr="00AC38E8">
                  <w:t>Total discount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bottom w:val="single" w:sz="18" w:space="0" w:color="E6F2F1" w:themeColor="accent1" w:themeTint="33"/>
              <w:right w:val="single" w:sz="18" w:space="0" w:color="E6F2F1" w:themeColor="accent1" w:themeTint="33"/>
            </w:tcBorders>
            <w:shd w:val="clear" w:color="auto" w:fill="4D59E1" w:themeFill="accent5"/>
            <w:tcMar>
              <w:left w:w="216" w:type="dxa"/>
              <w:right w:w="216" w:type="dxa"/>
            </w:tcMar>
            <w:vAlign w:val="center"/>
          </w:tcPr>
          <w:p w14:paraId="2E04CC43" w14:textId="77777777" w:rsidR="00B9273B" w:rsidRPr="00E219CD" w:rsidRDefault="00000000" w:rsidP="00AC38E8">
            <w:pPr>
              <w:pStyle w:val="TotalAmounts"/>
              <w:framePr w:wrap="around"/>
            </w:pPr>
            <w:sdt>
              <w:sdtPr>
                <w:id w:val="58291541"/>
                <w:placeholder>
                  <w:docPart w:val="5CF782E1F87D4F66BCF1D4D698926725"/>
                </w:placeholder>
                <w:showingPlcHdr/>
                <w15:appearance w15:val="hidden"/>
              </w:sdtPr>
              <w:sdtContent>
                <w:r w:rsidR="00AC38E8" w:rsidRPr="00AC38E8">
                  <w:t>$40.00</w:t>
                </w:r>
              </w:sdtContent>
            </w:sdt>
            <w:r w:rsidR="00AC38E8">
              <w:t xml:space="preserve"> </w:t>
            </w:r>
          </w:p>
        </w:tc>
        <w:tc>
          <w:tcPr>
            <w:tcW w:w="1253" w:type="dxa"/>
            <w:tcBorders>
              <w:left w:val="single" w:sz="18" w:space="0" w:color="E6F2F1" w:themeColor="accent1" w:themeTint="33"/>
              <w:bottom w:val="single" w:sz="18" w:space="0" w:color="E6F2F1" w:themeColor="accent1" w:themeTint="33"/>
            </w:tcBorders>
            <w:shd w:val="clear" w:color="auto" w:fill="4D59E1" w:themeFill="accent5"/>
            <w:tcMar>
              <w:left w:w="115" w:type="dxa"/>
              <w:right w:w="115" w:type="dxa"/>
            </w:tcMar>
            <w:vAlign w:val="center"/>
          </w:tcPr>
          <w:p w14:paraId="091CE2E3" w14:textId="77777777" w:rsidR="00B9273B" w:rsidRPr="00E219CD" w:rsidRDefault="00000000" w:rsidP="00AC38E8">
            <w:pPr>
              <w:pStyle w:val="TotalAmounts"/>
              <w:framePr w:wrap="around"/>
            </w:pPr>
            <w:sdt>
              <w:sdtPr>
                <w:id w:val="-681670030"/>
                <w:placeholder>
                  <w:docPart w:val="585E7EF40776455C873E7F777D367851"/>
                </w:placeholder>
                <w:showingPlcHdr/>
                <w15:appearance w15:val="hidden"/>
              </w:sdtPr>
              <w:sdtContent>
                <w:r w:rsidR="00AC38E8" w:rsidRPr="00AC38E8">
                  <w:t>$1400.00</w:t>
                </w:r>
              </w:sdtContent>
            </w:sdt>
            <w:r w:rsidR="00AC38E8">
              <w:t xml:space="preserve"> </w:t>
            </w:r>
          </w:p>
        </w:tc>
      </w:tr>
      <w:tr w:rsidR="00ED0F6D" w:rsidRPr="001C2122" w14:paraId="0971F5A2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0181EBBF" w14:textId="77777777" w:rsidR="00B9273B" w:rsidRPr="00CE673C" w:rsidRDefault="00B9273B" w:rsidP="006F1D9A"/>
        </w:tc>
        <w:tc>
          <w:tcPr>
            <w:tcW w:w="900" w:type="dxa"/>
            <w:shd w:val="clear" w:color="auto" w:fill="auto"/>
            <w:vAlign w:val="center"/>
          </w:tcPr>
          <w:p w14:paraId="703DAD37" w14:textId="77777777" w:rsidR="00B9273B" w:rsidRPr="00CE673C" w:rsidRDefault="00B9273B" w:rsidP="006F1D9A"/>
        </w:tc>
        <w:tc>
          <w:tcPr>
            <w:tcW w:w="2610" w:type="dxa"/>
            <w:shd w:val="clear" w:color="auto" w:fill="auto"/>
            <w:vAlign w:val="center"/>
          </w:tcPr>
          <w:p w14:paraId="092B04FB" w14:textId="77777777" w:rsidR="00B9273B" w:rsidRPr="00CE673C" w:rsidRDefault="00B9273B" w:rsidP="006F1D9A"/>
        </w:tc>
        <w:tc>
          <w:tcPr>
            <w:tcW w:w="1800" w:type="dxa"/>
            <w:shd w:val="clear" w:color="auto" w:fill="auto"/>
            <w:vAlign w:val="center"/>
          </w:tcPr>
          <w:p w14:paraId="526AC2B6" w14:textId="77777777" w:rsidR="00B9273B" w:rsidRPr="002F1D64" w:rsidRDefault="00000000" w:rsidP="00202AD9">
            <w:pPr>
              <w:pStyle w:val="Heading2"/>
              <w:framePr w:wrap="around"/>
            </w:pPr>
            <w:sdt>
              <w:sdtPr>
                <w:alias w:val="Subtotal:"/>
                <w:tag w:val="Subtotal:"/>
                <w:id w:val="-825201664"/>
                <w:placeholder>
                  <w:docPart w:val="CD9AF722AC5C498796A929636B4F6625"/>
                </w:placeholder>
                <w:temporary/>
                <w:showingPlcHdr/>
                <w15:appearance w15:val="hidden"/>
              </w:sdtPr>
              <w:sdtContent>
                <w:r w:rsidR="00EB436E" w:rsidRPr="002F1D64">
                  <w:t>Subtotal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tcBorders>
              <w:top w:val="single" w:sz="18" w:space="0" w:color="E6F2F1" w:themeColor="accent1" w:themeTint="33"/>
            </w:tcBorders>
            <w:shd w:val="clear" w:color="auto" w:fill="auto"/>
            <w:vAlign w:val="center"/>
          </w:tcPr>
          <w:p w14:paraId="64BC9C6D" w14:textId="77777777" w:rsidR="00B9273B" w:rsidRPr="002F1D64" w:rsidRDefault="00B9273B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E6F2F1" w:themeColor="accent1" w:themeTint="33"/>
              <w:bottom w:val="single" w:sz="18" w:space="0" w:color="E6F2F1" w:themeColor="accent1" w:themeTint="33"/>
            </w:tcBorders>
            <w:shd w:val="clear" w:color="auto" w:fill="4D59E1" w:themeFill="accent5"/>
            <w:tcMar>
              <w:left w:w="115" w:type="dxa"/>
              <w:right w:w="115" w:type="dxa"/>
            </w:tcMar>
            <w:vAlign w:val="center"/>
          </w:tcPr>
          <w:p w14:paraId="32C9F969" w14:textId="77777777" w:rsidR="00B9273B" w:rsidRPr="00AC38E8" w:rsidRDefault="00000000" w:rsidP="00AC38E8">
            <w:pPr>
              <w:pStyle w:val="TotalAmounts"/>
              <w:framePr w:wrap="around"/>
            </w:pPr>
            <w:sdt>
              <w:sdtPr>
                <w:id w:val="-209423182"/>
                <w:placeholder>
                  <w:docPart w:val="7DA035292C8B418B9404058B3D459484"/>
                </w:placeholder>
                <w:showingPlcHdr/>
                <w15:appearance w15:val="hidden"/>
              </w:sdtPr>
              <w:sdtContent>
                <w:r w:rsidR="00AC38E8" w:rsidRPr="00AC38E8">
                  <w:t>$1360.00</w:t>
                </w:r>
              </w:sdtContent>
            </w:sdt>
            <w:r w:rsidR="00AC38E8" w:rsidRPr="00AC38E8">
              <w:t xml:space="preserve"> </w:t>
            </w:r>
          </w:p>
        </w:tc>
      </w:tr>
      <w:tr w:rsidR="00ED0F6D" w:rsidRPr="001C2122" w14:paraId="1B3B54FF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73E8FC13" w14:textId="77777777" w:rsidR="00EB436E" w:rsidRPr="00CE673C" w:rsidRDefault="00EB436E" w:rsidP="006F1D9A"/>
        </w:tc>
        <w:tc>
          <w:tcPr>
            <w:tcW w:w="900" w:type="dxa"/>
            <w:shd w:val="clear" w:color="auto" w:fill="auto"/>
            <w:vAlign w:val="center"/>
          </w:tcPr>
          <w:p w14:paraId="4C1B55E5" w14:textId="77777777" w:rsidR="00EB436E" w:rsidRPr="00CE673C" w:rsidRDefault="00EB436E" w:rsidP="006F1D9A"/>
        </w:tc>
        <w:tc>
          <w:tcPr>
            <w:tcW w:w="2610" w:type="dxa"/>
            <w:shd w:val="clear" w:color="auto" w:fill="auto"/>
            <w:vAlign w:val="center"/>
          </w:tcPr>
          <w:p w14:paraId="4FBB08BC" w14:textId="77777777" w:rsidR="00EB436E" w:rsidRPr="00CE673C" w:rsidRDefault="00EB436E" w:rsidP="006F1D9A"/>
        </w:tc>
        <w:tc>
          <w:tcPr>
            <w:tcW w:w="1800" w:type="dxa"/>
            <w:shd w:val="clear" w:color="auto" w:fill="auto"/>
            <w:vAlign w:val="center"/>
          </w:tcPr>
          <w:p w14:paraId="554AE644" w14:textId="77777777" w:rsidR="00EB436E" w:rsidRPr="002F1D64" w:rsidRDefault="00000000" w:rsidP="00202AD9">
            <w:pPr>
              <w:pStyle w:val="Heading2"/>
              <w:framePr w:wrap="around"/>
            </w:pPr>
            <w:sdt>
              <w:sdtPr>
                <w:id w:val="959834037"/>
                <w:placeholder>
                  <w:docPart w:val="5A9A049C39D04D8282DBC167882556B0"/>
                </w:placeholder>
                <w:showingPlcHdr/>
                <w15:appearance w15:val="hidden"/>
              </w:sdtPr>
              <w:sdtContent>
                <w:r w:rsidR="00AC38E8" w:rsidRPr="00AC38E8">
                  <w:t>Sales tax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3570B3F8" w14:textId="77777777" w:rsidR="00EB436E" w:rsidRPr="002F1D64" w:rsidRDefault="00EB436E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E6F2F1" w:themeColor="accent1" w:themeTint="33"/>
              <w:bottom w:val="single" w:sz="18" w:space="0" w:color="E6F2F1" w:themeColor="accent1" w:themeTint="33"/>
            </w:tcBorders>
            <w:shd w:val="clear" w:color="auto" w:fill="4D59E1" w:themeFill="accent5"/>
            <w:tcMar>
              <w:left w:w="115" w:type="dxa"/>
              <w:right w:w="115" w:type="dxa"/>
            </w:tcMar>
            <w:vAlign w:val="center"/>
          </w:tcPr>
          <w:p w14:paraId="3FB4EED6" w14:textId="77777777" w:rsidR="00EB436E" w:rsidRPr="00AC38E8" w:rsidRDefault="00000000" w:rsidP="00AC38E8">
            <w:pPr>
              <w:pStyle w:val="TotalAmounts"/>
              <w:framePr w:wrap="around"/>
            </w:pPr>
            <w:sdt>
              <w:sdtPr>
                <w:id w:val="705837678"/>
                <w:placeholder>
                  <w:docPart w:val="4305C525E6454E889D4758C22AEB96AB"/>
                </w:placeholder>
                <w:showingPlcHdr/>
                <w15:appearance w15:val="hidden"/>
              </w:sdtPr>
              <w:sdtContent>
                <w:r w:rsidR="00AC38E8" w:rsidRPr="00AC38E8">
                  <w:t>$84.00</w:t>
                </w:r>
              </w:sdtContent>
            </w:sdt>
            <w:r w:rsidR="00AC38E8" w:rsidRPr="00AC38E8">
              <w:t xml:space="preserve"> </w:t>
            </w:r>
          </w:p>
        </w:tc>
      </w:tr>
      <w:tr w:rsidR="00ED0F6D" w:rsidRPr="001C2122" w14:paraId="519526D8" w14:textId="77777777" w:rsidTr="00D92425">
        <w:trPr>
          <w:cantSplit/>
          <w:trHeight w:val="216"/>
        </w:trPr>
        <w:tc>
          <w:tcPr>
            <w:tcW w:w="810" w:type="dxa"/>
            <w:shd w:val="clear" w:color="auto" w:fill="auto"/>
            <w:vAlign w:val="center"/>
          </w:tcPr>
          <w:p w14:paraId="4E387887" w14:textId="77777777" w:rsidR="00EB436E" w:rsidRPr="00CE673C" w:rsidRDefault="00EB436E" w:rsidP="006F1D9A"/>
        </w:tc>
        <w:tc>
          <w:tcPr>
            <w:tcW w:w="900" w:type="dxa"/>
            <w:shd w:val="clear" w:color="auto" w:fill="auto"/>
            <w:vAlign w:val="center"/>
          </w:tcPr>
          <w:p w14:paraId="6774AE3B" w14:textId="77777777" w:rsidR="00EB436E" w:rsidRPr="00CE673C" w:rsidRDefault="00EB436E" w:rsidP="006F1D9A"/>
        </w:tc>
        <w:tc>
          <w:tcPr>
            <w:tcW w:w="2610" w:type="dxa"/>
            <w:shd w:val="clear" w:color="auto" w:fill="auto"/>
            <w:vAlign w:val="center"/>
          </w:tcPr>
          <w:p w14:paraId="024CE973" w14:textId="77777777" w:rsidR="00EB436E" w:rsidRPr="00CE673C" w:rsidRDefault="00EB436E" w:rsidP="006F1D9A"/>
        </w:tc>
        <w:tc>
          <w:tcPr>
            <w:tcW w:w="1800" w:type="dxa"/>
            <w:shd w:val="clear" w:color="auto" w:fill="auto"/>
            <w:vAlign w:val="center"/>
          </w:tcPr>
          <w:p w14:paraId="5BA4965A" w14:textId="77777777" w:rsidR="00EB436E" w:rsidRPr="002F1D64" w:rsidRDefault="00000000" w:rsidP="00202AD9">
            <w:pPr>
              <w:pStyle w:val="Heading2"/>
              <w:framePr w:wrap="around"/>
            </w:pPr>
            <w:sdt>
              <w:sdtPr>
                <w:alias w:val="Total:"/>
                <w:tag w:val="Total:"/>
                <w:id w:val="933556972"/>
                <w:placeholder>
                  <w:docPart w:val="FF50438FC9EE4967A859A99412B19705"/>
                </w:placeholder>
                <w:temporary/>
                <w:showingPlcHdr/>
                <w15:appearance w15:val="hidden"/>
              </w:sdtPr>
              <w:sdtContent>
                <w:r w:rsidR="00EB436E" w:rsidRPr="002F1D64">
                  <w:t>Total</w:t>
                </w:r>
              </w:sdtContent>
            </w:sdt>
            <w:r w:rsidR="00AC38E8">
              <w:t xml:space="preserve"> 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5428CFAA" w14:textId="77777777" w:rsidR="00EB436E" w:rsidRPr="002F1D64" w:rsidRDefault="00EB436E" w:rsidP="006F1D9A">
            <w:pPr>
              <w:pStyle w:val="Heading2"/>
              <w:framePr w:hSpace="0" w:wrap="auto" w:yAlign="inline"/>
              <w:rPr>
                <w:color w:val="FFFFFF" w:themeColor="background1"/>
              </w:rPr>
            </w:pPr>
          </w:p>
        </w:tc>
        <w:tc>
          <w:tcPr>
            <w:tcW w:w="1253" w:type="dxa"/>
            <w:tcBorders>
              <w:top w:val="single" w:sz="18" w:space="0" w:color="E6F2F1" w:themeColor="accent1" w:themeTint="33"/>
            </w:tcBorders>
            <w:shd w:val="clear" w:color="auto" w:fill="4D59E1" w:themeFill="accent5"/>
            <w:tcMar>
              <w:left w:w="115" w:type="dxa"/>
              <w:right w:w="115" w:type="dxa"/>
            </w:tcMar>
            <w:vAlign w:val="center"/>
          </w:tcPr>
          <w:p w14:paraId="3CB39CDA" w14:textId="77777777" w:rsidR="00EB436E" w:rsidRPr="00AC38E8" w:rsidRDefault="00000000" w:rsidP="00AC38E8">
            <w:pPr>
              <w:pStyle w:val="TotalAmounts"/>
              <w:framePr w:wrap="around"/>
            </w:pPr>
            <w:sdt>
              <w:sdtPr>
                <w:id w:val="428244748"/>
                <w:placeholder>
                  <w:docPart w:val="38DB2B8E0A32458F926DEDA760FFF568"/>
                </w:placeholder>
                <w:showingPlcHdr/>
                <w15:appearance w15:val="hidden"/>
              </w:sdtPr>
              <w:sdtContent>
                <w:r w:rsidR="00AC38E8" w:rsidRPr="00AC38E8">
                  <w:t>$1444.00</w:t>
                </w:r>
              </w:sdtContent>
            </w:sdt>
            <w:r w:rsidR="00AC38E8" w:rsidRPr="00AC38E8">
              <w:t xml:space="preserve"> </w:t>
            </w:r>
          </w:p>
        </w:tc>
      </w:tr>
    </w:tbl>
    <w:p w14:paraId="62000987" w14:textId="77777777" w:rsidR="00690CBA" w:rsidRDefault="00654929" w:rsidP="009A170A">
      <w:pPr>
        <w:pStyle w:val="ThankYou"/>
      </w:pPr>
      <w:r>
        <w:rPr>
          <w:noProof/>
          <w:color w:val="000000" w:themeColor="text1"/>
        </w:rPr>
        <w:drawing>
          <wp:inline distT="0" distB="0" distL="0" distR="0" wp14:anchorId="5113C851" wp14:editId="7EF8BDFD">
            <wp:extent cx="1280826" cy="760491"/>
            <wp:effectExtent l="0" t="0" r="0" b="1905"/>
            <wp:docPr id="1168865549" name="Graphic 1" descr="Illustration of someone on a bicy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865549" name="Graphic 1" descr="Illustration of someone on a bicycl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826" cy="76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5000" w:type="pct"/>
        <w:tblBorders>
          <w:top w:val="single" w:sz="12" w:space="0" w:color="4D59E1" w:themeColor="accent5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  <w:tblDescription w:val="Enter Payment Method, Check number, and Job in this table"/>
      </w:tblPr>
      <w:tblGrid>
        <w:gridCol w:w="2070"/>
        <w:gridCol w:w="3856"/>
        <w:gridCol w:w="2723"/>
        <w:gridCol w:w="2151"/>
      </w:tblGrid>
      <w:tr w:rsidR="003A422E" w:rsidRPr="000D6AA3" w14:paraId="1DE30D1F" w14:textId="77777777" w:rsidTr="00516BD6">
        <w:trPr>
          <w:trHeight w:val="331"/>
        </w:trPr>
        <w:tc>
          <w:tcPr>
            <w:tcW w:w="2070" w:type="dxa"/>
            <w:vMerge w:val="restart"/>
            <w:tcBorders>
              <w:top w:val="nil"/>
            </w:tcBorders>
            <w:shd w:val="clear" w:color="auto" w:fill="auto"/>
          </w:tcPr>
          <w:p w14:paraId="367A70D0" w14:textId="77777777" w:rsidR="003A422E" w:rsidRPr="00003107" w:rsidRDefault="00000000" w:rsidP="00516BD6">
            <w:pPr>
              <w:pStyle w:val="ThankYou"/>
            </w:pPr>
            <w:sdt>
              <w:sdtPr>
                <w:id w:val="-954704873"/>
                <w:placeholder>
                  <w:docPart w:val="8022A1A6BE96477D88583D107CB9AC73"/>
                </w:placeholder>
                <w:showingPlcHdr/>
                <w15:appearance w15:val="hidden"/>
              </w:sdtPr>
              <w:sdtContent>
                <w:r w:rsidR="00AC38E8" w:rsidRPr="00AC38E8">
                  <w:t>thank you for your business!</w:t>
                </w:r>
              </w:sdtContent>
            </w:sdt>
            <w:r w:rsidR="00AC38E8">
              <w:t xml:space="preserve"> </w:t>
            </w:r>
          </w:p>
        </w:tc>
        <w:tc>
          <w:tcPr>
            <w:tcW w:w="3856" w:type="dxa"/>
            <w:vAlign w:val="center"/>
          </w:tcPr>
          <w:p w14:paraId="12469D34" w14:textId="77777777" w:rsidR="003A422E" w:rsidRPr="000F688B" w:rsidRDefault="00000000" w:rsidP="000F688B">
            <w:sdt>
              <w:sdtPr>
                <w:id w:val="421844348"/>
                <w:placeholder>
                  <w:docPart w:val="579EBBD193C440AF9E294297F950C4B6"/>
                </w:placeholder>
                <w:showingPlcHdr/>
                <w15:appearance w15:val="hidden"/>
              </w:sdtPr>
              <w:sdtContent>
                <w:r w:rsidR="00AC38E8" w:rsidRPr="000F688B">
                  <w:t>Adventure Cycle Works</w:t>
                </w:r>
              </w:sdtContent>
            </w:sdt>
            <w:r w:rsidR="00AC38E8" w:rsidRPr="000F688B"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3A098BDD" w14:textId="77777777" w:rsidR="003A422E" w:rsidRPr="000F688B" w:rsidRDefault="00000000" w:rsidP="000F688B">
            <w:sdt>
              <w:sdtPr>
                <w:id w:val="-1652521072"/>
                <w:placeholder>
                  <w:docPart w:val="DC433C73823D474896FA02EB30A5CB3F"/>
                </w:placeholder>
                <w:showingPlcHdr/>
                <w15:appearance w15:val="hidden"/>
              </w:sdtPr>
              <w:sdtContent>
                <w:r w:rsidR="000F688B" w:rsidRPr="000F688B">
                  <w:t>987 6th Ave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1B476B10" w14:textId="77777777" w:rsidR="003A422E" w:rsidRPr="000F688B" w:rsidRDefault="00000000" w:rsidP="000F688B">
            <w:sdt>
              <w:sdtPr>
                <w:id w:val="-940533474"/>
                <w:placeholder>
                  <w:docPart w:val="22D94FB5956B481C856D165F41DC1746"/>
                </w:placeholder>
                <w:showingPlcHdr/>
                <w15:appearance w15:val="hidden"/>
              </w:sdtPr>
              <w:sdtContent>
                <w:r w:rsidR="000F688B" w:rsidRPr="000F688B">
                  <w:t>P (201) 555-0110</w:t>
                </w:r>
              </w:sdtContent>
            </w:sdt>
          </w:p>
        </w:tc>
      </w:tr>
      <w:tr w:rsidR="003A422E" w:rsidRPr="001C2122" w14:paraId="622AD193" w14:textId="77777777" w:rsidTr="00516BD6">
        <w:trPr>
          <w:trHeight w:val="363"/>
        </w:trPr>
        <w:tc>
          <w:tcPr>
            <w:tcW w:w="20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2A7B1C9B" w14:textId="77777777" w:rsidR="003A422E" w:rsidRPr="001C2122" w:rsidRDefault="003A422E" w:rsidP="00A82F15"/>
        </w:tc>
        <w:tc>
          <w:tcPr>
            <w:tcW w:w="3856" w:type="dxa"/>
            <w:vAlign w:val="center"/>
          </w:tcPr>
          <w:p w14:paraId="50051E94" w14:textId="77777777" w:rsidR="003A422E" w:rsidRPr="000F688B" w:rsidRDefault="00000000" w:rsidP="000F688B">
            <w:sdt>
              <w:sdtPr>
                <w:id w:val="2117941035"/>
                <w:placeholder>
                  <w:docPart w:val="80C445D8666E487CA1AE8CF39B75FD7A"/>
                </w:placeholder>
                <w:showingPlcHdr/>
                <w15:appearance w15:val="hidden"/>
              </w:sdtPr>
              <w:sdtContent>
                <w:r w:rsidR="000F688B" w:rsidRPr="000F688B">
                  <w:t>adventure@example.com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6F72FD69" w14:textId="77777777" w:rsidR="003A422E" w:rsidRPr="000F688B" w:rsidRDefault="00000000" w:rsidP="000F688B">
            <w:sdt>
              <w:sdtPr>
                <w:id w:val="877971353"/>
                <w:placeholder>
                  <w:docPart w:val="BF99D670901145E9A4658F22028B7CDC"/>
                </w:placeholder>
                <w:showingPlcHdr/>
                <w15:appearance w15:val="hidden"/>
              </w:sdtPr>
              <w:sdtContent>
                <w:r w:rsidR="000F688B" w:rsidRPr="000F688B">
                  <w:t>Santa Fe, NM 98765</w:t>
                </w:r>
              </w:sdtContent>
            </w:sdt>
            <w:r w:rsidR="000F688B" w:rsidRPr="000F688B">
              <w:t xml:space="preserve"> 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970A9B2" w14:textId="77777777" w:rsidR="003A422E" w:rsidRPr="000F688B" w:rsidRDefault="00000000" w:rsidP="000F688B">
            <w:sdt>
              <w:sdtPr>
                <w:id w:val="-169645442"/>
                <w:placeholder>
                  <w:docPart w:val="72021EBDD7A14DA18FF51721AC48482A"/>
                </w:placeholder>
                <w:showingPlcHdr/>
                <w15:appearance w15:val="hidden"/>
              </w:sdtPr>
              <w:sdtContent>
                <w:r w:rsidR="000F688B" w:rsidRPr="000F688B">
                  <w:t>F (201) 555-0111</w:t>
                </w:r>
              </w:sdtContent>
            </w:sdt>
          </w:p>
        </w:tc>
      </w:tr>
      <w:tr w:rsidR="003A422E" w:rsidRPr="001C2122" w14:paraId="3C8249E1" w14:textId="77777777" w:rsidTr="00516BD6">
        <w:trPr>
          <w:trHeight w:val="363"/>
        </w:trPr>
        <w:tc>
          <w:tcPr>
            <w:tcW w:w="2070" w:type="dxa"/>
            <w:vMerge/>
            <w:tcBorders>
              <w:top w:val="nil"/>
            </w:tcBorders>
            <w:shd w:val="clear" w:color="auto" w:fill="auto"/>
            <w:vAlign w:val="center"/>
          </w:tcPr>
          <w:p w14:paraId="1FB6F249" w14:textId="77777777" w:rsidR="003A422E" w:rsidRPr="001C2122" w:rsidRDefault="003A422E" w:rsidP="00A82F15"/>
        </w:tc>
        <w:tc>
          <w:tcPr>
            <w:tcW w:w="3856" w:type="dxa"/>
            <w:vAlign w:val="center"/>
          </w:tcPr>
          <w:p w14:paraId="487993FD" w14:textId="77777777" w:rsidR="003A422E" w:rsidRPr="001D4622" w:rsidRDefault="003A422E" w:rsidP="001D4622">
            <w:pPr>
              <w:pStyle w:val="FooterContact"/>
            </w:pPr>
          </w:p>
        </w:tc>
        <w:tc>
          <w:tcPr>
            <w:tcW w:w="2723" w:type="dxa"/>
            <w:shd w:val="clear" w:color="auto" w:fill="auto"/>
            <w:vAlign w:val="center"/>
          </w:tcPr>
          <w:p w14:paraId="7B2F36F6" w14:textId="77777777" w:rsidR="003A422E" w:rsidRPr="001D4622" w:rsidRDefault="003A422E" w:rsidP="001D4622">
            <w:pPr>
              <w:pStyle w:val="FooterContact"/>
            </w:pPr>
          </w:p>
        </w:tc>
        <w:tc>
          <w:tcPr>
            <w:tcW w:w="2151" w:type="dxa"/>
            <w:shd w:val="clear" w:color="auto" w:fill="auto"/>
            <w:vAlign w:val="center"/>
          </w:tcPr>
          <w:p w14:paraId="5D5C6457" w14:textId="77777777" w:rsidR="003A422E" w:rsidRPr="001D4622" w:rsidRDefault="003A422E" w:rsidP="001D4622">
            <w:pPr>
              <w:pStyle w:val="FooterContact"/>
            </w:pPr>
          </w:p>
        </w:tc>
      </w:tr>
    </w:tbl>
    <w:p w14:paraId="6D590245" w14:textId="77777777" w:rsidR="00CA1C8D" w:rsidRPr="00F32D5F" w:rsidRDefault="00CA1C8D" w:rsidP="00F76DC2">
      <w:pPr>
        <w:pStyle w:val="FooterContact"/>
      </w:pPr>
    </w:p>
    <w:sectPr w:rsidR="00CA1C8D" w:rsidRPr="00F32D5F" w:rsidSect="00507699">
      <w:pgSz w:w="12240" w:h="15840"/>
      <w:pgMar w:top="603" w:right="720" w:bottom="3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5FEC" w14:textId="77777777" w:rsidR="007C2737" w:rsidRDefault="007C2737" w:rsidP="00B9273B">
      <w:r>
        <w:separator/>
      </w:r>
    </w:p>
  </w:endnote>
  <w:endnote w:type="continuationSeparator" w:id="0">
    <w:p w14:paraId="5945D3BD" w14:textId="77777777" w:rsidR="007C2737" w:rsidRDefault="007C2737" w:rsidP="00B9273B">
      <w:r>
        <w:continuationSeparator/>
      </w:r>
    </w:p>
  </w:endnote>
  <w:endnote w:type="continuationNotice" w:id="1">
    <w:p w14:paraId="284A9AC2" w14:textId="77777777" w:rsidR="007C2737" w:rsidRDefault="007C27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506FCD" w14:textId="77777777" w:rsidR="007C2737" w:rsidRDefault="007C2737" w:rsidP="00B9273B">
      <w:r>
        <w:separator/>
      </w:r>
    </w:p>
  </w:footnote>
  <w:footnote w:type="continuationSeparator" w:id="0">
    <w:p w14:paraId="6F51189E" w14:textId="77777777" w:rsidR="007C2737" w:rsidRDefault="007C2737" w:rsidP="00B9273B">
      <w:r>
        <w:continuationSeparator/>
      </w:r>
    </w:p>
  </w:footnote>
  <w:footnote w:type="continuationNotice" w:id="1">
    <w:p w14:paraId="16FE7151" w14:textId="77777777" w:rsidR="007C2737" w:rsidRDefault="007C27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Logo placeholder" style="width:68.25pt;height:33.75pt" o:bullet="t">
        <v:imagedata r:id="rId1" o:title="template_logo"/>
      </v:shape>
    </w:pict>
  </w:numPicBullet>
  <w:abstractNum w:abstractNumId="0" w15:restartNumberingAfterBreak="0">
    <w:nsid w:val="FFFFFF7C"/>
    <w:multiLevelType w:val="singleLevel"/>
    <w:tmpl w:val="B88441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5CC8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C6A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E62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3A499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1E1C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EA3A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60E2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E2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A1E1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75530157">
    <w:abstractNumId w:val="10"/>
  </w:num>
  <w:num w:numId="2" w16cid:durableId="132335052">
    <w:abstractNumId w:val="9"/>
  </w:num>
  <w:num w:numId="3" w16cid:durableId="2090148505">
    <w:abstractNumId w:val="7"/>
  </w:num>
  <w:num w:numId="4" w16cid:durableId="1857768158">
    <w:abstractNumId w:val="6"/>
  </w:num>
  <w:num w:numId="5" w16cid:durableId="225653777">
    <w:abstractNumId w:val="5"/>
  </w:num>
  <w:num w:numId="6" w16cid:durableId="1605531991">
    <w:abstractNumId w:val="4"/>
  </w:num>
  <w:num w:numId="7" w16cid:durableId="1339118842">
    <w:abstractNumId w:val="8"/>
  </w:num>
  <w:num w:numId="8" w16cid:durableId="1033925371">
    <w:abstractNumId w:val="3"/>
  </w:num>
  <w:num w:numId="9" w16cid:durableId="1651517888">
    <w:abstractNumId w:val="2"/>
  </w:num>
  <w:num w:numId="10" w16cid:durableId="1299804328">
    <w:abstractNumId w:val="1"/>
  </w:num>
  <w:num w:numId="11" w16cid:durableId="2132090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B62"/>
    <w:rsid w:val="00003107"/>
    <w:rsid w:val="0000441B"/>
    <w:rsid w:val="00010191"/>
    <w:rsid w:val="00016B67"/>
    <w:rsid w:val="0002039C"/>
    <w:rsid w:val="000322B6"/>
    <w:rsid w:val="00041E62"/>
    <w:rsid w:val="000561F9"/>
    <w:rsid w:val="000601C9"/>
    <w:rsid w:val="0006482D"/>
    <w:rsid w:val="000653AC"/>
    <w:rsid w:val="00070DDD"/>
    <w:rsid w:val="000804AE"/>
    <w:rsid w:val="00094EBA"/>
    <w:rsid w:val="000A1E0D"/>
    <w:rsid w:val="000C05A5"/>
    <w:rsid w:val="000C1D0E"/>
    <w:rsid w:val="000C6972"/>
    <w:rsid w:val="000D6AA3"/>
    <w:rsid w:val="000E042A"/>
    <w:rsid w:val="000F688B"/>
    <w:rsid w:val="000F6B47"/>
    <w:rsid w:val="000F7D4F"/>
    <w:rsid w:val="00100B6A"/>
    <w:rsid w:val="00114789"/>
    <w:rsid w:val="00122A5C"/>
    <w:rsid w:val="001322E5"/>
    <w:rsid w:val="00140EA0"/>
    <w:rsid w:val="00142356"/>
    <w:rsid w:val="00147AF2"/>
    <w:rsid w:val="00151724"/>
    <w:rsid w:val="00170890"/>
    <w:rsid w:val="00171892"/>
    <w:rsid w:val="001825D6"/>
    <w:rsid w:val="00183262"/>
    <w:rsid w:val="0018713B"/>
    <w:rsid w:val="00196DDE"/>
    <w:rsid w:val="001975BE"/>
    <w:rsid w:val="001A4753"/>
    <w:rsid w:val="001C5952"/>
    <w:rsid w:val="001D4622"/>
    <w:rsid w:val="001E4A8B"/>
    <w:rsid w:val="001F0F9F"/>
    <w:rsid w:val="001F1A47"/>
    <w:rsid w:val="00202AD9"/>
    <w:rsid w:val="00202E66"/>
    <w:rsid w:val="00204455"/>
    <w:rsid w:val="002055AA"/>
    <w:rsid w:val="00224CB2"/>
    <w:rsid w:val="0023790B"/>
    <w:rsid w:val="002412B1"/>
    <w:rsid w:val="00244B91"/>
    <w:rsid w:val="002455B1"/>
    <w:rsid w:val="002523E9"/>
    <w:rsid w:val="00260E63"/>
    <w:rsid w:val="002614C7"/>
    <w:rsid w:val="00277593"/>
    <w:rsid w:val="00286B62"/>
    <w:rsid w:val="002A3167"/>
    <w:rsid w:val="002B5CEA"/>
    <w:rsid w:val="002B6A55"/>
    <w:rsid w:val="002C7FEA"/>
    <w:rsid w:val="002D1F46"/>
    <w:rsid w:val="002E603B"/>
    <w:rsid w:val="002F152A"/>
    <w:rsid w:val="002F1D64"/>
    <w:rsid w:val="002F2F9B"/>
    <w:rsid w:val="002F6035"/>
    <w:rsid w:val="00304275"/>
    <w:rsid w:val="00311C97"/>
    <w:rsid w:val="003272DA"/>
    <w:rsid w:val="0035067A"/>
    <w:rsid w:val="003519B3"/>
    <w:rsid w:val="00354F24"/>
    <w:rsid w:val="00365251"/>
    <w:rsid w:val="00372AAA"/>
    <w:rsid w:val="00375EDF"/>
    <w:rsid w:val="003814AA"/>
    <w:rsid w:val="003A1E98"/>
    <w:rsid w:val="003A422E"/>
    <w:rsid w:val="003B1554"/>
    <w:rsid w:val="003C25EA"/>
    <w:rsid w:val="003E429E"/>
    <w:rsid w:val="003E5FCD"/>
    <w:rsid w:val="003F05D3"/>
    <w:rsid w:val="003F56CA"/>
    <w:rsid w:val="003F646A"/>
    <w:rsid w:val="0041617F"/>
    <w:rsid w:val="00427B62"/>
    <w:rsid w:val="00441785"/>
    <w:rsid w:val="00442CDA"/>
    <w:rsid w:val="004479BD"/>
    <w:rsid w:val="0045588D"/>
    <w:rsid w:val="004664E9"/>
    <w:rsid w:val="004842FA"/>
    <w:rsid w:val="004C27D9"/>
    <w:rsid w:val="004D0FE0"/>
    <w:rsid w:val="004D2A78"/>
    <w:rsid w:val="004D4169"/>
    <w:rsid w:val="004E5304"/>
    <w:rsid w:val="004F202D"/>
    <w:rsid w:val="00505D86"/>
    <w:rsid w:val="00507699"/>
    <w:rsid w:val="00512746"/>
    <w:rsid w:val="00516296"/>
    <w:rsid w:val="00516BD6"/>
    <w:rsid w:val="005209B5"/>
    <w:rsid w:val="00521569"/>
    <w:rsid w:val="005241D3"/>
    <w:rsid w:val="005309F7"/>
    <w:rsid w:val="00541ED7"/>
    <w:rsid w:val="00542BA4"/>
    <w:rsid w:val="005517D5"/>
    <w:rsid w:val="005574EB"/>
    <w:rsid w:val="0056619A"/>
    <w:rsid w:val="00572874"/>
    <w:rsid w:val="005814BE"/>
    <w:rsid w:val="00586059"/>
    <w:rsid w:val="005865E7"/>
    <w:rsid w:val="005A3E43"/>
    <w:rsid w:val="005B1C33"/>
    <w:rsid w:val="005B6173"/>
    <w:rsid w:val="005B63D9"/>
    <w:rsid w:val="005B7A42"/>
    <w:rsid w:val="005E0817"/>
    <w:rsid w:val="005E16C2"/>
    <w:rsid w:val="005E523F"/>
    <w:rsid w:val="005E5E37"/>
    <w:rsid w:val="00644CD7"/>
    <w:rsid w:val="00650421"/>
    <w:rsid w:val="00651019"/>
    <w:rsid w:val="00652856"/>
    <w:rsid w:val="00653F29"/>
    <w:rsid w:val="00654929"/>
    <w:rsid w:val="00657E70"/>
    <w:rsid w:val="00663E19"/>
    <w:rsid w:val="00673D39"/>
    <w:rsid w:val="00680EBB"/>
    <w:rsid w:val="00690CBA"/>
    <w:rsid w:val="006A3CD5"/>
    <w:rsid w:val="006A7D2D"/>
    <w:rsid w:val="006B5C6C"/>
    <w:rsid w:val="006C6AB1"/>
    <w:rsid w:val="006E46B2"/>
    <w:rsid w:val="006F1D9A"/>
    <w:rsid w:val="00702DD5"/>
    <w:rsid w:val="00703763"/>
    <w:rsid w:val="00704A60"/>
    <w:rsid w:val="00704C33"/>
    <w:rsid w:val="00705699"/>
    <w:rsid w:val="00724710"/>
    <w:rsid w:val="007255DB"/>
    <w:rsid w:val="007264EA"/>
    <w:rsid w:val="00733B67"/>
    <w:rsid w:val="007378AC"/>
    <w:rsid w:val="0074178C"/>
    <w:rsid w:val="00743FFD"/>
    <w:rsid w:val="0075184C"/>
    <w:rsid w:val="00755F57"/>
    <w:rsid w:val="00756733"/>
    <w:rsid w:val="007615E6"/>
    <w:rsid w:val="00763EA8"/>
    <w:rsid w:val="00784E32"/>
    <w:rsid w:val="007A65D4"/>
    <w:rsid w:val="007B0368"/>
    <w:rsid w:val="007B38EB"/>
    <w:rsid w:val="007C2737"/>
    <w:rsid w:val="007C5D6C"/>
    <w:rsid w:val="007D0CB9"/>
    <w:rsid w:val="007E22BF"/>
    <w:rsid w:val="007E7799"/>
    <w:rsid w:val="007F20AC"/>
    <w:rsid w:val="007F242B"/>
    <w:rsid w:val="00803414"/>
    <w:rsid w:val="0080481B"/>
    <w:rsid w:val="00806AEC"/>
    <w:rsid w:val="008104F0"/>
    <w:rsid w:val="00811146"/>
    <w:rsid w:val="008171B1"/>
    <w:rsid w:val="00820427"/>
    <w:rsid w:val="00824376"/>
    <w:rsid w:val="00835D80"/>
    <w:rsid w:val="00851C98"/>
    <w:rsid w:val="00861BF1"/>
    <w:rsid w:val="00881A44"/>
    <w:rsid w:val="00885596"/>
    <w:rsid w:val="0089091B"/>
    <w:rsid w:val="008A24B4"/>
    <w:rsid w:val="008C3CAB"/>
    <w:rsid w:val="008C5A0E"/>
    <w:rsid w:val="008E1963"/>
    <w:rsid w:val="008E45DF"/>
    <w:rsid w:val="00902490"/>
    <w:rsid w:val="00903493"/>
    <w:rsid w:val="0091111D"/>
    <w:rsid w:val="009123ED"/>
    <w:rsid w:val="009355BA"/>
    <w:rsid w:val="009401B8"/>
    <w:rsid w:val="00953D43"/>
    <w:rsid w:val="00954190"/>
    <w:rsid w:val="00954EF9"/>
    <w:rsid w:val="009661EA"/>
    <w:rsid w:val="00966847"/>
    <w:rsid w:val="00993556"/>
    <w:rsid w:val="00993C35"/>
    <w:rsid w:val="009A0A91"/>
    <w:rsid w:val="009A13C5"/>
    <w:rsid w:val="009A170A"/>
    <w:rsid w:val="009C1689"/>
    <w:rsid w:val="009C3263"/>
    <w:rsid w:val="009D0ECF"/>
    <w:rsid w:val="009D6DA3"/>
    <w:rsid w:val="009D7158"/>
    <w:rsid w:val="009E071E"/>
    <w:rsid w:val="009E0BCC"/>
    <w:rsid w:val="009F5BCA"/>
    <w:rsid w:val="00A21EB8"/>
    <w:rsid w:val="00A27923"/>
    <w:rsid w:val="00A42A8C"/>
    <w:rsid w:val="00A43A22"/>
    <w:rsid w:val="00A472D4"/>
    <w:rsid w:val="00A54A6E"/>
    <w:rsid w:val="00A60D95"/>
    <w:rsid w:val="00A63377"/>
    <w:rsid w:val="00A766F7"/>
    <w:rsid w:val="00A8184B"/>
    <w:rsid w:val="00A83C6D"/>
    <w:rsid w:val="00A87BAC"/>
    <w:rsid w:val="00A87FED"/>
    <w:rsid w:val="00A908B1"/>
    <w:rsid w:val="00AA16FA"/>
    <w:rsid w:val="00AC2949"/>
    <w:rsid w:val="00AC38E8"/>
    <w:rsid w:val="00AD1385"/>
    <w:rsid w:val="00AD6D18"/>
    <w:rsid w:val="00AD6E6B"/>
    <w:rsid w:val="00B03DB3"/>
    <w:rsid w:val="00B3637F"/>
    <w:rsid w:val="00B451AC"/>
    <w:rsid w:val="00B46A64"/>
    <w:rsid w:val="00B52B24"/>
    <w:rsid w:val="00B629A1"/>
    <w:rsid w:val="00B6584F"/>
    <w:rsid w:val="00B707FF"/>
    <w:rsid w:val="00B9178F"/>
    <w:rsid w:val="00B9273B"/>
    <w:rsid w:val="00BB3E1D"/>
    <w:rsid w:val="00BD0FD2"/>
    <w:rsid w:val="00BF1FC0"/>
    <w:rsid w:val="00BF45A4"/>
    <w:rsid w:val="00C04171"/>
    <w:rsid w:val="00C13151"/>
    <w:rsid w:val="00C157A5"/>
    <w:rsid w:val="00C24FD0"/>
    <w:rsid w:val="00C25F37"/>
    <w:rsid w:val="00C32590"/>
    <w:rsid w:val="00C432E8"/>
    <w:rsid w:val="00C50F0E"/>
    <w:rsid w:val="00C579DD"/>
    <w:rsid w:val="00C57DEC"/>
    <w:rsid w:val="00C63B0E"/>
    <w:rsid w:val="00C64428"/>
    <w:rsid w:val="00C650E6"/>
    <w:rsid w:val="00C673FD"/>
    <w:rsid w:val="00C80641"/>
    <w:rsid w:val="00C810A3"/>
    <w:rsid w:val="00C87C60"/>
    <w:rsid w:val="00CA1C8D"/>
    <w:rsid w:val="00CA4BCD"/>
    <w:rsid w:val="00CC3407"/>
    <w:rsid w:val="00CD1017"/>
    <w:rsid w:val="00CE673C"/>
    <w:rsid w:val="00D02612"/>
    <w:rsid w:val="00D02C2D"/>
    <w:rsid w:val="00D072E2"/>
    <w:rsid w:val="00D10BE7"/>
    <w:rsid w:val="00D12B7B"/>
    <w:rsid w:val="00D17C41"/>
    <w:rsid w:val="00D245BB"/>
    <w:rsid w:val="00D438BF"/>
    <w:rsid w:val="00D46C9B"/>
    <w:rsid w:val="00D567DE"/>
    <w:rsid w:val="00D61596"/>
    <w:rsid w:val="00D719AB"/>
    <w:rsid w:val="00D76C8D"/>
    <w:rsid w:val="00D80314"/>
    <w:rsid w:val="00D824D4"/>
    <w:rsid w:val="00D9037D"/>
    <w:rsid w:val="00D92425"/>
    <w:rsid w:val="00D941B4"/>
    <w:rsid w:val="00DA5158"/>
    <w:rsid w:val="00DB3D30"/>
    <w:rsid w:val="00DB6DC1"/>
    <w:rsid w:val="00DB6DD0"/>
    <w:rsid w:val="00DC7439"/>
    <w:rsid w:val="00DE0280"/>
    <w:rsid w:val="00DF75B5"/>
    <w:rsid w:val="00E020A7"/>
    <w:rsid w:val="00E14D88"/>
    <w:rsid w:val="00E219CD"/>
    <w:rsid w:val="00E2305A"/>
    <w:rsid w:val="00E339E9"/>
    <w:rsid w:val="00E427C7"/>
    <w:rsid w:val="00E435F0"/>
    <w:rsid w:val="00E47F00"/>
    <w:rsid w:val="00E52F1B"/>
    <w:rsid w:val="00E628BD"/>
    <w:rsid w:val="00E71A37"/>
    <w:rsid w:val="00E725CB"/>
    <w:rsid w:val="00E764D3"/>
    <w:rsid w:val="00E97E88"/>
    <w:rsid w:val="00EA1397"/>
    <w:rsid w:val="00EB436E"/>
    <w:rsid w:val="00EB4F05"/>
    <w:rsid w:val="00EC1532"/>
    <w:rsid w:val="00ED0F6D"/>
    <w:rsid w:val="00ED18F4"/>
    <w:rsid w:val="00ED4D48"/>
    <w:rsid w:val="00ED5BBA"/>
    <w:rsid w:val="00EE3D77"/>
    <w:rsid w:val="00EE52A8"/>
    <w:rsid w:val="00F1113C"/>
    <w:rsid w:val="00F11E2D"/>
    <w:rsid w:val="00F1654D"/>
    <w:rsid w:val="00F32D5F"/>
    <w:rsid w:val="00F45F0F"/>
    <w:rsid w:val="00F50D4A"/>
    <w:rsid w:val="00F52B85"/>
    <w:rsid w:val="00F56369"/>
    <w:rsid w:val="00F63EDD"/>
    <w:rsid w:val="00F713F0"/>
    <w:rsid w:val="00F76DC2"/>
    <w:rsid w:val="00F77FBF"/>
    <w:rsid w:val="00F93BA8"/>
    <w:rsid w:val="00FA4C69"/>
    <w:rsid w:val="00FA5CAB"/>
    <w:rsid w:val="00FB0878"/>
    <w:rsid w:val="00FC2A7A"/>
    <w:rsid w:val="00FD30EC"/>
    <w:rsid w:val="00FD32D2"/>
    <w:rsid w:val="00FD70EC"/>
    <w:rsid w:val="00FD7BB5"/>
    <w:rsid w:val="00FE067B"/>
    <w:rsid w:val="00FE069C"/>
    <w:rsid w:val="00FE67BF"/>
    <w:rsid w:val="00FF1928"/>
    <w:rsid w:val="00FF2091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2B31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paragraph" w:styleId="Heading1">
    <w:name w:val="heading 1"/>
    <w:basedOn w:val="Normal"/>
    <w:next w:val="Normal"/>
    <w:uiPriority w:val="9"/>
    <w:qFormat/>
    <w:rsid w:val="00756733"/>
    <w:pPr>
      <w:keepNext/>
      <w:outlineLvl w:val="0"/>
    </w:pPr>
    <w:rPr>
      <w:rFonts w:asciiTheme="majorHAnsi" w:hAnsiTheme="majorHAnsi" w:cs="Arial"/>
      <w:bCs/>
      <w:caps/>
      <w:color w:val="4D59E1" w:themeColor="accent5"/>
      <w:kern w:val="44"/>
      <w:sz w:val="60"/>
      <w:szCs w:val="72"/>
    </w:rPr>
  </w:style>
  <w:style w:type="paragraph" w:styleId="Heading2">
    <w:name w:val="heading 2"/>
    <w:basedOn w:val="DateandNumber"/>
    <w:next w:val="Normal"/>
    <w:link w:val="Heading2Char"/>
    <w:uiPriority w:val="9"/>
    <w:qFormat/>
    <w:rsid w:val="0056619A"/>
    <w:pPr>
      <w:framePr w:hSpace="180" w:wrap="around" w:hAnchor="text" w:y="-825"/>
      <w:jc w:val="left"/>
      <w:outlineLvl w:val="1"/>
    </w:pPr>
    <w:rPr>
      <w:b/>
      <w:caps/>
      <w:color w:val="000000" w:themeColor="text1"/>
      <w:spacing w:val="10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44B91"/>
    <w:pPr>
      <w:keepNext/>
      <w:spacing w:before="240" w:after="60"/>
      <w:outlineLvl w:val="2"/>
    </w:pPr>
    <w:rPr>
      <w:rFonts w:ascii="Arial" w:hAnsi="Arial" w:cs="Arial"/>
      <w:bCs/>
      <w:sz w:val="20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4B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A09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4B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3A09C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4B9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76A67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4B9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4B9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56619A"/>
    <w:rPr>
      <w:rFonts w:asciiTheme="minorHAnsi" w:hAnsiTheme="minorHAnsi"/>
      <w:b/>
      <w:caps/>
      <w:color w:val="000000" w:themeColor="text1"/>
      <w:spacing w:val="10"/>
      <w:sz w:val="16"/>
      <w:szCs w:val="16"/>
    </w:rPr>
  </w:style>
  <w:style w:type="paragraph" w:customStyle="1" w:styleId="Amount">
    <w:name w:val="Amount"/>
    <w:basedOn w:val="Normal"/>
    <w:uiPriority w:val="13"/>
    <w:semiHidden/>
    <w:qFormat/>
    <w:rsid w:val="0091111D"/>
    <w:pPr>
      <w:jc w:val="right"/>
    </w:pPr>
  </w:style>
  <w:style w:type="paragraph" w:customStyle="1" w:styleId="DateandNumber">
    <w:name w:val="Date and Number"/>
    <w:basedOn w:val="Normal"/>
    <w:link w:val="DateandNumberChar"/>
    <w:uiPriority w:val="13"/>
    <w:semiHidden/>
    <w:qFormat/>
    <w:rsid w:val="00D9037D"/>
    <w:pPr>
      <w:spacing w:line="264" w:lineRule="auto"/>
      <w:jc w:val="right"/>
    </w:pPr>
    <w:rPr>
      <w:color w:val="auto"/>
      <w:spacing w:val="4"/>
    </w:rPr>
  </w:style>
  <w:style w:type="character" w:customStyle="1" w:styleId="DateandNumberChar">
    <w:name w:val="Date and Number Char"/>
    <w:basedOn w:val="DefaultParagraphFont"/>
    <w:link w:val="DateandNumber"/>
    <w:uiPriority w:val="13"/>
    <w:semiHidden/>
    <w:rsid w:val="00E435F0"/>
    <w:rPr>
      <w:rFonts w:asciiTheme="minorHAnsi" w:hAnsiTheme="minorHAnsi"/>
      <w:spacing w:val="4"/>
      <w:sz w:val="16"/>
      <w:szCs w:val="16"/>
    </w:rPr>
  </w:style>
  <w:style w:type="paragraph" w:customStyle="1" w:styleId="ColumnHeadings">
    <w:name w:val="Column Headings"/>
    <w:basedOn w:val="Normal"/>
    <w:link w:val="ColumnHeadingsChar"/>
    <w:uiPriority w:val="99"/>
    <w:qFormat/>
    <w:rsid w:val="00AC38E8"/>
    <w:rPr>
      <w:b/>
      <w:caps/>
      <w:color w:val="000000" w:themeColor="text1"/>
      <w:spacing w:val="20"/>
    </w:rPr>
  </w:style>
  <w:style w:type="character" w:customStyle="1" w:styleId="ColumnHeadingsChar">
    <w:name w:val="Column Headings Char"/>
    <w:basedOn w:val="Heading2Char"/>
    <w:link w:val="ColumnHeadings"/>
    <w:uiPriority w:val="99"/>
    <w:rsid w:val="00AC38E8"/>
    <w:rPr>
      <w:rFonts w:asciiTheme="minorHAnsi" w:hAnsiTheme="minorHAnsi"/>
      <w:b/>
      <w:caps/>
      <w:color w:val="000000" w:themeColor="text1"/>
      <w:spacing w:val="20"/>
      <w:sz w:val="16"/>
      <w:szCs w:val="16"/>
    </w:rPr>
  </w:style>
  <w:style w:type="paragraph" w:customStyle="1" w:styleId="Slogan">
    <w:name w:val="Slogan"/>
    <w:basedOn w:val="Normal"/>
    <w:uiPriority w:val="10"/>
    <w:semiHidden/>
    <w:qFormat/>
    <w:rsid w:val="009F5BCA"/>
    <w:pPr>
      <w:spacing w:after="60"/>
      <w:outlineLvl w:val="2"/>
    </w:pPr>
    <w:rPr>
      <w:rFonts w:asciiTheme="majorHAnsi" w:hAnsiTheme="majorHAnsi"/>
      <w:color w:val="000000" w:themeColor="text1"/>
      <w:sz w:val="32"/>
      <w:szCs w:val="18"/>
    </w:rPr>
  </w:style>
  <w:style w:type="paragraph" w:customStyle="1" w:styleId="ThankYou">
    <w:name w:val="Thank You"/>
    <w:basedOn w:val="Normal"/>
    <w:uiPriority w:val="13"/>
    <w:qFormat/>
    <w:rsid w:val="00AC38E8"/>
    <w:rPr>
      <w:rFonts w:asciiTheme="majorHAnsi" w:hAnsiTheme="majorHAnsi"/>
      <w:caps/>
      <w:color w:val="auto"/>
      <w:spacing w:val="2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D95"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397"/>
    <w:rPr>
      <w:rFonts w:ascii="Tahoma" w:hAnsi="Tahoma" w:cs="Tahoma"/>
      <w:color w:val="404040" w:themeColor="text1" w:themeTint="BF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E673C"/>
    <w:rPr>
      <w:color w:val="808080"/>
    </w:rPr>
  </w:style>
  <w:style w:type="paragraph" w:customStyle="1" w:styleId="Right-alignedtext">
    <w:name w:val="Right-aligned text"/>
    <w:basedOn w:val="Normal"/>
    <w:uiPriority w:val="11"/>
    <w:semiHidden/>
    <w:qFormat/>
    <w:rsid w:val="00CE673C"/>
    <w:pPr>
      <w:spacing w:line="240" w:lineRule="atLeast"/>
      <w:jc w:val="right"/>
    </w:pPr>
  </w:style>
  <w:style w:type="paragraph" w:customStyle="1" w:styleId="Centered">
    <w:name w:val="Centered"/>
    <w:basedOn w:val="Normal"/>
    <w:uiPriority w:val="13"/>
    <w:semiHidden/>
    <w:qFormat/>
    <w:rsid w:val="00D9037D"/>
    <w:pPr>
      <w:spacing w:before="520"/>
      <w:jc w:val="center"/>
    </w:pPr>
    <w:rPr>
      <w:rFonts w:asciiTheme="majorHAnsi" w:hAnsiTheme="majorHAnsi"/>
      <w:b/>
      <w:color w:val="C69D49" w:themeColor="accent3"/>
      <w:sz w:val="20"/>
      <w:szCs w:val="18"/>
    </w:rPr>
  </w:style>
  <w:style w:type="paragraph" w:styleId="Header">
    <w:name w:val="header"/>
    <w:basedOn w:val="Normal"/>
    <w:link w:val="HeaderChar"/>
    <w:uiPriority w:val="99"/>
    <w:semiHidden/>
    <w:rsid w:val="00B927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rsid w:val="00B927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35F0"/>
    <w:rPr>
      <w:rFonts w:asciiTheme="minorHAnsi" w:hAnsiTheme="minorHAnsi"/>
      <w:color w:val="404040" w:themeColor="text1" w:themeTint="BF"/>
      <w:spacing w:val="10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4B91"/>
    <w:rPr>
      <w:rFonts w:asciiTheme="majorHAnsi" w:eastAsiaTheme="majorEastAsia" w:hAnsiTheme="majorHAnsi" w:cstheme="majorBidi"/>
      <w:i/>
      <w:iCs/>
      <w:color w:val="53A09C" w:themeColor="accent1" w:themeShade="BF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4B91"/>
    <w:rPr>
      <w:rFonts w:asciiTheme="majorHAnsi" w:eastAsiaTheme="majorEastAsia" w:hAnsiTheme="majorHAnsi" w:cstheme="majorBidi"/>
      <w:color w:val="53A09C" w:themeColor="accent1" w:themeShade="BF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4B91"/>
    <w:rPr>
      <w:rFonts w:asciiTheme="majorHAnsi" w:eastAsiaTheme="majorEastAsia" w:hAnsiTheme="majorHAnsi" w:cstheme="majorBidi"/>
      <w:i/>
      <w:iCs/>
      <w:color w:val="376A67" w:themeColor="accent1" w:themeShade="7F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4B91"/>
    <w:rPr>
      <w:rFonts w:asciiTheme="majorHAnsi" w:eastAsiaTheme="majorEastAsia" w:hAnsiTheme="majorHAnsi" w:cstheme="majorBidi"/>
      <w:color w:val="272727" w:themeColor="text1" w:themeTint="D8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4B91"/>
    <w:rPr>
      <w:rFonts w:asciiTheme="majorHAnsi" w:eastAsiaTheme="majorEastAsia" w:hAnsiTheme="majorHAnsi" w:cstheme="majorBidi"/>
      <w:i/>
      <w:iCs/>
      <w:color w:val="272727" w:themeColor="text1" w:themeTint="D8"/>
      <w:sz w:val="16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44B91"/>
    <w:rPr>
      <w:i/>
      <w:iCs/>
      <w:color w:val="53A09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44B91"/>
    <w:pPr>
      <w:pBdr>
        <w:top w:val="single" w:sz="4" w:space="10" w:color="53A09C" w:themeColor="accent1" w:themeShade="BF"/>
        <w:bottom w:val="single" w:sz="4" w:space="10" w:color="53A09C" w:themeColor="accent1" w:themeShade="BF"/>
      </w:pBdr>
      <w:spacing w:before="360" w:after="360"/>
      <w:ind w:left="864" w:right="864"/>
      <w:jc w:val="center"/>
    </w:pPr>
    <w:rPr>
      <w:i/>
      <w:iCs/>
      <w:color w:val="53A09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44B91"/>
    <w:rPr>
      <w:rFonts w:asciiTheme="minorHAnsi" w:hAnsiTheme="minorHAnsi"/>
      <w:i/>
      <w:iCs/>
      <w:color w:val="53A09C" w:themeColor="accent1" w:themeShade="BF"/>
      <w:sz w:val="16"/>
      <w:szCs w:val="16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44B91"/>
    <w:rPr>
      <w:b/>
      <w:bCs/>
      <w:caps w:val="0"/>
      <w:smallCaps/>
      <w:color w:val="53A09C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244B91"/>
    <w:pPr>
      <w:pBdr>
        <w:top w:val="single" w:sz="2" w:space="10" w:color="53A09C" w:themeColor="accent1" w:themeShade="BF"/>
        <w:left w:val="single" w:sz="2" w:space="10" w:color="53A09C" w:themeColor="accent1" w:themeShade="BF"/>
        <w:bottom w:val="single" w:sz="2" w:space="10" w:color="53A09C" w:themeColor="accent1" w:themeShade="BF"/>
        <w:right w:val="single" w:sz="2" w:space="10" w:color="53A09C" w:themeColor="accent1" w:themeShade="BF"/>
      </w:pBdr>
      <w:ind w:left="1152" w:right="1152"/>
    </w:pPr>
    <w:rPr>
      <w:rFonts w:eastAsiaTheme="minorEastAsia" w:cstheme="minorBidi"/>
      <w:i/>
      <w:iCs/>
      <w:color w:val="53A09C" w:themeColor="accent1" w:themeShade="BF"/>
    </w:rPr>
  </w:style>
  <w:style w:type="character" w:styleId="Hyperlink">
    <w:name w:val="Hyperlink"/>
    <w:basedOn w:val="DefaultParagraphFont"/>
    <w:uiPriority w:val="99"/>
    <w:unhideWhenUsed/>
    <w:rsid w:val="00244B91"/>
    <w:rPr>
      <w:color w:val="340C0B" w:themeColor="accent6" w:themeShade="40"/>
      <w:u w:val="single"/>
    </w:rPr>
  </w:style>
  <w:style w:type="table" w:styleId="ListTable4-Accent5">
    <w:name w:val="List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949AED" w:themeColor="accent5" w:themeTint="99"/>
        <w:left w:val="single" w:sz="4" w:space="0" w:color="949AED" w:themeColor="accent5" w:themeTint="99"/>
        <w:bottom w:val="single" w:sz="4" w:space="0" w:color="949AED" w:themeColor="accent5" w:themeTint="99"/>
        <w:right w:val="single" w:sz="4" w:space="0" w:color="949AED" w:themeColor="accent5" w:themeTint="99"/>
        <w:insideH w:val="single" w:sz="4" w:space="0" w:color="949A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59E1" w:themeColor="accent5"/>
          <w:left w:val="single" w:sz="4" w:space="0" w:color="4D59E1" w:themeColor="accent5"/>
          <w:bottom w:val="single" w:sz="4" w:space="0" w:color="4D59E1" w:themeColor="accent5"/>
          <w:right w:val="single" w:sz="4" w:space="0" w:color="4D59E1" w:themeColor="accent5"/>
          <w:insideH w:val="nil"/>
        </w:tcBorders>
        <w:shd w:val="clear" w:color="auto" w:fill="4D59E1" w:themeFill="accent5"/>
      </w:tcPr>
    </w:tblStylePr>
    <w:tblStylePr w:type="lastRow">
      <w:rPr>
        <w:b/>
        <w:bCs/>
      </w:rPr>
      <w:tblPr/>
      <w:tcPr>
        <w:tcBorders>
          <w:top w:val="double" w:sz="4" w:space="0" w:color="949AE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F9" w:themeFill="accent5" w:themeFillTint="33"/>
      </w:tcPr>
    </w:tblStylePr>
    <w:tblStylePr w:type="band1Horz">
      <w:tblPr/>
      <w:tcPr>
        <w:shd w:val="clear" w:color="auto" w:fill="DBDDF9" w:themeFill="accent5" w:themeFillTint="33"/>
      </w:tcPr>
    </w:tblStylePr>
  </w:style>
  <w:style w:type="table" w:styleId="ListTable2-Accent5">
    <w:name w:val="List Table 2 Accent 5"/>
    <w:basedOn w:val="TableNormal"/>
    <w:uiPriority w:val="47"/>
    <w:rsid w:val="00354F24"/>
    <w:tblPr>
      <w:tblStyleRowBandSize w:val="1"/>
      <w:tblStyleColBandSize w:val="1"/>
      <w:tblBorders>
        <w:top w:val="single" w:sz="4" w:space="0" w:color="949AED" w:themeColor="accent5" w:themeTint="99"/>
        <w:bottom w:val="single" w:sz="4" w:space="0" w:color="949AED" w:themeColor="accent5" w:themeTint="99"/>
        <w:insideH w:val="single" w:sz="4" w:space="0" w:color="949AE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F9" w:themeFill="accent5" w:themeFillTint="33"/>
      </w:tcPr>
    </w:tblStylePr>
    <w:tblStylePr w:type="band1Horz">
      <w:tblPr/>
      <w:tcPr>
        <w:shd w:val="clear" w:color="auto" w:fill="DBDDF9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354F24"/>
    <w:tblPr>
      <w:tblStyleRowBandSize w:val="1"/>
      <w:tblStyleColBandSize w:val="1"/>
      <w:tblBorders>
        <w:top w:val="single" w:sz="4" w:space="0" w:color="949AED" w:themeColor="accent5" w:themeTint="99"/>
        <w:left w:val="single" w:sz="4" w:space="0" w:color="949AED" w:themeColor="accent5" w:themeTint="99"/>
        <w:bottom w:val="single" w:sz="4" w:space="0" w:color="949AED" w:themeColor="accent5" w:themeTint="99"/>
        <w:right w:val="single" w:sz="4" w:space="0" w:color="949AED" w:themeColor="accent5" w:themeTint="99"/>
        <w:insideH w:val="single" w:sz="4" w:space="0" w:color="949AED" w:themeColor="accent5" w:themeTint="99"/>
        <w:insideV w:val="single" w:sz="4" w:space="0" w:color="949AE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59E1" w:themeColor="accent5"/>
          <w:left w:val="single" w:sz="4" w:space="0" w:color="4D59E1" w:themeColor="accent5"/>
          <w:bottom w:val="single" w:sz="4" w:space="0" w:color="4D59E1" w:themeColor="accent5"/>
          <w:right w:val="single" w:sz="4" w:space="0" w:color="4D59E1" w:themeColor="accent5"/>
          <w:insideH w:val="nil"/>
          <w:insideV w:val="nil"/>
        </w:tcBorders>
        <w:shd w:val="clear" w:color="auto" w:fill="4D59E1" w:themeFill="accent5"/>
      </w:tcPr>
    </w:tblStylePr>
    <w:tblStylePr w:type="lastRow">
      <w:rPr>
        <w:b/>
        <w:bCs/>
      </w:rPr>
      <w:tblPr/>
      <w:tcPr>
        <w:tcBorders>
          <w:top w:val="double" w:sz="4" w:space="0" w:color="4D59E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DF9" w:themeFill="accent5" w:themeFillTint="33"/>
      </w:tcPr>
    </w:tblStylePr>
    <w:tblStylePr w:type="band1Horz">
      <w:tblPr/>
      <w:tcPr>
        <w:shd w:val="clear" w:color="auto" w:fill="DBDDF9" w:themeFill="accent5" w:themeFillTint="33"/>
      </w:tcPr>
    </w:tblStylePr>
  </w:style>
  <w:style w:type="table" w:styleId="TableGrid">
    <w:name w:val="Table Grid"/>
    <w:basedOn w:val="TableNormal"/>
    <w:rsid w:val="007E7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 1"/>
    <w:basedOn w:val="TableNormal"/>
    <w:uiPriority w:val="99"/>
    <w:rsid w:val="0089091B"/>
    <w:tblPr/>
  </w:style>
  <w:style w:type="paragraph" w:customStyle="1" w:styleId="FooterContact">
    <w:name w:val="Footer Contact"/>
    <w:basedOn w:val="ThankYou"/>
    <w:qFormat/>
    <w:rsid w:val="001D4622"/>
    <w:rPr>
      <w:color w:val="000000" w:themeColor="text1"/>
      <w:sz w:val="16"/>
    </w:rPr>
  </w:style>
  <w:style w:type="paragraph" w:customStyle="1" w:styleId="Receipt">
    <w:name w:val="Receipt"/>
    <w:basedOn w:val="Heading1"/>
    <w:semiHidden/>
    <w:qFormat/>
    <w:rsid w:val="0056619A"/>
    <w:rPr>
      <w:b/>
      <w:spacing w:val="20"/>
      <w:sz w:val="48"/>
    </w:rPr>
  </w:style>
  <w:style w:type="paragraph" w:customStyle="1" w:styleId="TotalAmounts">
    <w:name w:val="Total Amounts"/>
    <w:basedOn w:val="Heading2"/>
    <w:qFormat/>
    <w:rsid w:val="00AC38E8"/>
    <w:pPr>
      <w:framePr w:wrap="around"/>
    </w:pPr>
    <w:rPr>
      <w:color w:val="FFFFFF" w:themeColor="background1"/>
    </w:rPr>
  </w:style>
  <w:style w:type="character" w:styleId="UnresolvedMention">
    <w:name w:val="Unresolved Mention"/>
    <w:basedOn w:val="DefaultParagraphFont"/>
    <w:uiPriority w:val="99"/>
    <w:semiHidden/>
    <w:unhideWhenUsed/>
    <w:rsid w:val="000F6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svg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hanthRayapudi\AppData\Roaming\Microsoft\Templates\Business%20sales%20receip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DAB74A444ED4CA9AFBDB4F67703C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375D0-6D4F-4EB0-9688-9A3506109D52}"/>
      </w:docPartPr>
      <w:docPartBody>
        <w:p w:rsidR="00000000" w:rsidRDefault="00000000">
          <w:pPr>
            <w:pStyle w:val="9DAB74A444ED4CA9AFBDB4F67703C2AF"/>
          </w:pPr>
          <w:r w:rsidRPr="00AC38E8">
            <w:t xml:space="preserve">Adventure </w:t>
          </w:r>
          <w:r w:rsidRPr="00AC38E8">
            <w:br/>
            <w:t>Works Cycles</w:t>
          </w:r>
        </w:p>
      </w:docPartBody>
    </w:docPart>
    <w:docPart>
      <w:docPartPr>
        <w:name w:val="1DE7119BFDE342C494CEA263AF1E2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C9DB-6851-4F7D-B384-5E421C06C869}"/>
      </w:docPartPr>
      <w:docPartBody>
        <w:p w:rsidR="00000000" w:rsidRDefault="00000000">
          <w:pPr>
            <w:pStyle w:val="1DE7119BFDE342C494CEA263AF1E2AC7"/>
          </w:pPr>
          <w:r w:rsidRPr="00AC38E8">
            <w:t>Sales receipt</w:t>
          </w:r>
        </w:p>
      </w:docPartBody>
    </w:docPart>
    <w:docPart>
      <w:docPartPr>
        <w:name w:val="10EB746FB40B48E1AD2F2042680B0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2827E-FC5B-40FC-9E27-16253FBC296E}"/>
      </w:docPartPr>
      <w:docPartBody>
        <w:p w:rsidR="00000000" w:rsidRDefault="00000000">
          <w:pPr>
            <w:pStyle w:val="10EB746FB40B48E1AD2F2042680B0A08"/>
          </w:pPr>
          <w:r w:rsidRPr="00A87FED">
            <w:rPr>
              <w:rStyle w:val="ColumnHeadingsChar"/>
              <w:rFonts w:eastAsiaTheme="minorEastAsia"/>
              <w:b w:val="0"/>
              <w:caps w:val="0"/>
            </w:rPr>
            <w:t>Sold To</w:t>
          </w:r>
        </w:p>
      </w:docPartBody>
    </w:docPart>
    <w:docPart>
      <w:docPartPr>
        <w:name w:val="40C419A0D66A40789346A39C832E2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3799B-6352-4639-9418-AF69D5496D87}"/>
      </w:docPartPr>
      <w:docPartBody>
        <w:p w:rsidR="00000000" w:rsidRDefault="00000000">
          <w:pPr>
            <w:pStyle w:val="40C419A0D66A40789346A39C832E228C"/>
          </w:pPr>
          <w:r w:rsidRPr="00AC38E8">
            <w:t xml:space="preserve"> Date </w:t>
          </w:r>
        </w:p>
      </w:docPartBody>
    </w:docPart>
    <w:docPart>
      <w:docPartPr>
        <w:name w:val="64478B6F4BD34249A8AFADFE8E4B6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678EC-847E-4E09-BFEC-851B67210582}"/>
      </w:docPartPr>
      <w:docPartBody>
        <w:p w:rsidR="00000000" w:rsidRDefault="00000000">
          <w:pPr>
            <w:pStyle w:val="64478B6F4BD34249A8AFADFE8E4B6434"/>
          </w:pPr>
          <w:r w:rsidRPr="00AC38E8">
            <w:t>Receipt #</w:t>
          </w:r>
        </w:p>
      </w:docPartBody>
    </w:docPart>
    <w:docPart>
      <w:docPartPr>
        <w:name w:val="1BCBE8B4880F467A99D2FC9F03F6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A3B49-4364-42A2-9D35-14507CB855AF}"/>
      </w:docPartPr>
      <w:docPartBody>
        <w:p w:rsidR="00000000" w:rsidRDefault="00000000">
          <w:pPr>
            <w:pStyle w:val="1BCBE8B4880F467A99D2FC9F03F688D8"/>
          </w:pPr>
          <w:r w:rsidRPr="00AC38E8">
            <w:rPr>
              <w:rStyle w:val="ColumnHeadingsChar"/>
              <w:rFonts w:eastAsiaTheme="minorEastAsia"/>
              <w:b w:val="0"/>
              <w:caps w:val="0"/>
            </w:rPr>
            <w:t xml:space="preserve"> ID no.</w:t>
          </w:r>
        </w:p>
      </w:docPartBody>
    </w:docPart>
    <w:docPart>
      <w:docPartPr>
        <w:name w:val="6D966C41B22541AAB555C4117155E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DE9B92-1FDD-4FC9-8C02-38F915FA48DE}"/>
      </w:docPartPr>
      <w:docPartBody>
        <w:p w:rsidR="00000000" w:rsidRDefault="00000000">
          <w:pPr>
            <w:pStyle w:val="6D966C41B22541AAB555C4117155E0C3"/>
          </w:pPr>
          <w:r w:rsidRPr="00AC38E8">
            <w:t>Charlie Guibord</w:t>
          </w:r>
        </w:p>
      </w:docPartBody>
    </w:docPart>
    <w:docPart>
      <w:docPartPr>
        <w:name w:val="C6EA8A302BEA4790B67B346A6CE18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3A0A8-DCA2-477A-942C-C57F9E9B87B9}"/>
      </w:docPartPr>
      <w:docPartBody>
        <w:p w:rsidR="00000000" w:rsidRDefault="00000000">
          <w:pPr>
            <w:pStyle w:val="C6EA8A302BEA4790B67B346A6CE18F23"/>
          </w:pPr>
          <w:r w:rsidRPr="00AC38E8">
            <w:t>Roadwarrior Bikes</w:t>
          </w:r>
        </w:p>
      </w:docPartBody>
    </w:docPart>
    <w:docPart>
      <w:docPartPr>
        <w:name w:val="2A0808BE4D594C939B9289520CA4F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26642-2AC4-41D4-952E-447A9BFB893C}"/>
      </w:docPartPr>
      <w:docPartBody>
        <w:p w:rsidR="00000000" w:rsidRDefault="00000000">
          <w:pPr>
            <w:pStyle w:val="2A0808BE4D594C939B9289520CA4F4C3"/>
          </w:pPr>
          <w:r w:rsidRPr="00AC38E8">
            <w:t>5678 Mountain Drive</w:t>
          </w:r>
        </w:p>
      </w:docPartBody>
    </w:docPart>
    <w:docPart>
      <w:docPartPr>
        <w:name w:val="1AD315B249BF4A428B1760DECA081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4A2AD-B999-4F2F-92B1-FA7F7D9D3906}"/>
      </w:docPartPr>
      <w:docPartBody>
        <w:p w:rsidR="00000000" w:rsidRDefault="00000000">
          <w:pPr>
            <w:pStyle w:val="1AD315B249BF4A428B1760DECA081D48"/>
          </w:pPr>
          <w:r w:rsidRPr="00AC38E8">
            <w:t>Denver, CO 54321</w:t>
          </w:r>
        </w:p>
      </w:docPartBody>
    </w:docPart>
    <w:docPart>
      <w:docPartPr>
        <w:name w:val="6E6DF59DCFFA467792AEDD00EA12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DF624-AD4D-45FD-8ACB-989F801E38F7}"/>
      </w:docPartPr>
      <w:docPartBody>
        <w:p w:rsidR="00000000" w:rsidRDefault="00000000">
          <w:pPr>
            <w:pStyle w:val="6E6DF59DCFFA467792AEDD00EA124417"/>
          </w:pPr>
          <w:r w:rsidRPr="00AC38E8">
            <w:t xml:space="preserve">(916) </w:t>
          </w:r>
          <w:r w:rsidRPr="00AC38E8">
            <w:t>555-0123</w:t>
          </w:r>
        </w:p>
      </w:docPartBody>
    </w:docPart>
    <w:docPart>
      <w:docPartPr>
        <w:name w:val="392540333D504C8EB41F5615BBE7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CD89E-592F-4097-856E-001F11314BC2}"/>
      </w:docPartPr>
      <w:docPartBody>
        <w:p w:rsidR="00000000" w:rsidRDefault="00000000">
          <w:pPr>
            <w:pStyle w:val="392540333D504C8EB41F5615BBE70188"/>
          </w:pPr>
          <w:r w:rsidRPr="00AC38E8">
            <w:t>1/10/XX</w:t>
          </w:r>
        </w:p>
      </w:docPartBody>
    </w:docPart>
    <w:docPart>
      <w:docPartPr>
        <w:name w:val="9C65AF67DC214FAFAFAE94EE1DB2AD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588F4-6A87-40FF-9C00-EE5DA1D53ECB}"/>
      </w:docPartPr>
      <w:docPartBody>
        <w:p w:rsidR="00000000" w:rsidRDefault="00000000">
          <w:pPr>
            <w:pStyle w:val="9C65AF67DC214FAFAFAE94EE1DB2AD0C"/>
          </w:pPr>
          <w:r w:rsidRPr="00AC38E8">
            <w:t>100</w:t>
          </w:r>
        </w:p>
      </w:docPartBody>
    </w:docPart>
    <w:docPart>
      <w:docPartPr>
        <w:name w:val="61A1363493574185A32BC0CC8EF3D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C2DD5-9C23-48BD-9328-CAE1B7A6595F}"/>
      </w:docPartPr>
      <w:docPartBody>
        <w:p w:rsidR="00000000" w:rsidRDefault="00000000">
          <w:pPr>
            <w:pStyle w:val="61A1363493574185A32BC0CC8EF3DBD6"/>
          </w:pPr>
          <w:r w:rsidRPr="00AC38E8">
            <w:t>ABC123</w:t>
          </w:r>
        </w:p>
      </w:docPartBody>
    </w:docPart>
    <w:docPart>
      <w:docPartPr>
        <w:name w:val="67DC07D238104203BC6DD65CA9E42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ADC9A-B940-4100-88B5-7E6F44425219}"/>
      </w:docPartPr>
      <w:docPartBody>
        <w:p w:rsidR="00000000" w:rsidRDefault="00000000">
          <w:pPr>
            <w:pStyle w:val="67DC07D238104203BC6DD65CA9E425E8"/>
          </w:pPr>
          <w:r w:rsidRPr="00AC38E8">
            <w:t>check no.</w:t>
          </w:r>
        </w:p>
      </w:docPartBody>
    </w:docPart>
    <w:docPart>
      <w:docPartPr>
        <w:name w:val="514EEB8662C7447C93A8B05E64EB2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A6CC4-FD4D-4DCB-8C84-625B88755307}"/>
      </w:docPartPr>
      <w:docPartBody>
        <w:p w:rsidR="00000000" w:rsidRDefault="00000000">
          <w:pPr>
            <w:pStyle w:val="514EEB8662C7447C93A8B05E64EB2830"/>
          </w:pPr>
          <w:r w:rsidRPr="00AC38E8">
            <w:t>Payment method</w:t>
          </w:r>
        </w:p>
      </w:docPartBody>
    </w:docPart>
    <w:docPart>
      <w:docPartPr>
        <w:name w:val="C8607945A17B4DCB962B698FDF93D9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76966-595D-4A02-AFE7-A6160A2C4A77}"/>
      </w:docPartPr>
      <w:docPartBody>
        <w:p w:rsidR="00000000" w:rsidRDefault="00000000">
          <w:pPr>
            <w:pStyle w:val="C8607945A17B4DCB962B698FDF93D989"/>
          </w:pPr>
          <w:r w:rsidRPr="00003107">
            <w:t>Job</w:t>
          </w:r>
        </w:p>
      </w:docPartBody>
    </w:docPart>
    <w:docPart>
      <w:docPartPr>
        <w:name w:val="A2A1DB37F9E74EA28762291CED0EC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0AC24-FAAC-4D1B-B5D7-FB7585515BBD}"/>
      </w:docPartPr>
      <w:docPartBody>
        <w:p w:rsidR="00000000" w:rsidRDefault="00000000">
          <w:pPr>
            <w:pStyle w:val="A2A1DB37F9E74EA28762291CED0ECB12"/>
          </w:pPr>
          <w:r w:rsidRPr="00AC38E8">
            <w:t>100</w:t>
          </w:r>
        </w:p>
      </w:docPartBody>
    </w:docPart>
    <w:docPart>
      <w:docPartPr>
        <w:name w:val="9EF91D329F7D4126844AFF5367C6F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0B6D9-D0CE-4AD1-B829-BB950860DF21}"/>
      </w:docPartPr>
      <w:docPartBody>
        <w:p w:rsidR="00000000" w:rsidRDefault="00000000">
          <w:pPr>
            <w:pStyle w:val="9EF91D329F7D4126844AFF5367C6F510"/>
          </w:pPr>
          <w:r w:rsidRPr="00AC38E8">
            <w:t>Credit</w:t>
          </w:r>
        </w:p>
      </w:docPartBody>
    </w:docPart>
    <w:docPart>
      <w:docPartPr>
        <w:name w:val="71FB1C8AD1E04B2F8775A1584BAA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CD6BB-FAC1-4E9E-B89B-997F5AF4AB6A}"/>
      </w:docPartPr>
      <w:docPartBody>
        <w:p w:rsidR="00000000" w:rsidRDefault="00000000">
          <w:pPr>
            <w:pStyle w:val="71FB1C8AD1E04B2F8775A1584BAA3D68"/>
          </w:pPr>
          <w:r w:rsidRPr="00AC38E8">
            <w:t>Bike tire order</w:t>
          </w:r>
        </w:p>
      </w:docPartBody>
    </w:docPart>
    <w:docPart>
      <w:docPartPr>
        <w:name w:val="C8560289D1AA48E2AB2B8559AB93C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299DE-29B8-4470-BABA-6505AF6FBFE4}"/>
      </w:docPartPr>
      <w:docPartBody>
        <w:p w:rsidR="00000000" w:rsidRDefault="00000000">
          <w:pPr>
            <w:pStyle w:val="C8560289D1AA48E2AB2B8559AB93C3F4"/>
          </w:pPr>
          <w:r w:rsidRPr="00CC3407">
            <w:t>Qty</w:t>
          </w:r>
        </w:p>
      </w:docPartBody>
    </w:docPart>
    <w:docPart>
      <w:docPartPr>
        <w:name w:val="FA20D74F8D014A77B7500E6745FA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3ED96-DE04-445F-BF7E-08305C144660}"/>
      </w:docPartPr>
      <w:docPartBody>
        <w:p w:rsidR="00000000" w:rsidRDefault="00000000">
          <w:pPr>
            <w:pStyle w:val="FA20D74F8D014A77B7500E6745FA9239"/>
          </w:pPr>
          <w:r w:rsidRPr="00CC3407">
            <w:t>Item #</w:t>
          </w:r>
        </w:p>
      </w:docPartBody>
    </w:docPart>
    <w:docPart>
      <w:docPartPr>
        <w:name w:val="EB6AEE5503944CE1A7E1F0B54142F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B8DDE-0780-4404-AB58-B847C92AC328}"/>
      </w:docPartPr>
      <w:docPartBody>
        <w:p w:rsidR="00000000" w:rsidRDefault="00000000">
          <w:pPr>
            <w:pStyle w:val="EB6AEE5503944CE1A7E1F0B54142FCC2"/>
          </w:pPr>
          <w:r w:rsidRPr="00CC3407">
            <w:t>Description</w:t>
          </w:r>
        </w:p>
      </w:docPartBody>
    </w:docPart>
    <w:docPart>
      <w:docPartPr>
        <w:name w:val="D138CE5031CF465095DC38345EB82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6DEF-E30F-47B2-A58F-A19E27583FCB}"/>
      </w:docPartPr>
      <w:docPartBody>
        <w:p w:rsidR="00000000" w:rsidRDefault="00000000">
          <w:pPr>
            <w:pStyle w:val="D138CE5031CF465095DC38345EB82E60"/>
          </w:pPr>
          <w:r w:rsidRPr="00CC3407">
            <w:t>Unit Price</w:t>
          </w:r>
        </w:p>
      </w:docPartBody>
    </w:docPart>
    <w:docPart>
      <w:docPartPr>
        <w:name w:val="B44378FA711C489A8ADC48D8A2E68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6BE1B-5E3B-4BF4-B90E-BECA74A4A10E}"/>
      </w:docPartPr>
      <w:docPartBody>
        <w:p w:rsidR="00000000" w:rsidRDefault="00000000">
          <w:pPr>
            <w:pStyle w:val="B44378FA711C489A8ADC48D8A2E681BD"/>
          </w:pPr>
          <w:r w:rsidRPr="00CC3407">
            <w:t>Discount</w:t>
          </w:r>
        </w:p>
      </w:docPartBody>
    </w:docPart>
    <w:docPart>
      <w:docPartPr>
        <w:name w:val="DCF83304A8B14B8AB4E08C4EE594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B4E11-89BD-4983-82B6-772100A3963D}"/>
      </w:docPartPr>
      <w:docPartBody>
        <w:p w:rsidR="00000000" w:rsidRDefault="00000000">
          <w:pPr>
            <w:pStyle w:val="DCF83304A8B14B8AB4E08C4EE594425A"/>
          </w:pPr>
          <w:r w:rsidRPr="00CC3407">
            <w:t>Line Total</w:t>
          </w:r>
        </w:p>
      </w:docPartBody>
    </w:docPart>
    <w:docPart>
      <w:docPartPr>
        <w:name w:val="D6613D1243CF456EB626D629B75A0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03E33-0BFB-49FB-8C36-070B08988490}"/>
      </w:docPartPr>
      <w:docPartBody>
        <w:p w:rsidR="00000000" w:rsidRDefault="00000000">
          <w:pPr>
            <w:pStyle w:val="D6613D1243CF456EB626D629B75A0C8D"/>
          </w:pPr>
          <w:r w:rsidRPr="00AC38E8">
            <w:t>100</w:t>
          </w:r>
        </w:p>
      </w:docPartBody>
    </w:docPart>
    <w:docPart>
      <w:docPartPr>
        <w:name w:val="9C295409C44D4F7A8C2D1094713C1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8E2B6E-D2F3-40A4-BCC7-14731D2ADCEB}"/>
      </w:docPartPr>
      <w:docPartBody>
        <w:p w:rsidR="00000000" w:rsidRDefault="00000000">
          <w:pPr>
            <w:pStyle w:val="9C295409C44D4F7A8C2D1094713C1225"/>
          </w:pPr>
          <w:r w:rsidRPr="00AC38E8">
            <w:t>A23</w:t>
          </w:r>
        </w:p>
      </w:docPartBody>
    </w:docPart>
    <w:docPart>
      <w:docPartPr>
        <w:name w:val="787B14990EF2444482F6CA476990E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BD0B6-7E4C-4F21-8FF5-EABE2D146BA5}"/>
      </w:docPartPr>
      <w:docPartBody>
        <w:p w:rsidR="00000000" w:rsidRDefault="00000000">
          <w:pPr>
            <w:pStyle w:val="787B14990EF2444482F6CA476990EFC2"/>
          </w:pPr>
          <w:r w:rsidRPr="00AC38E8">
            <w:t>Mountain bike tires</w:t>
          </w:r>
        </w:p>
      </w:docPartBody>
    </w:docPart>
    <w:docPart>
      <w:docPartPr>
        <w:name w:val="D73E6322B07C4640A9408DCCE811AD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A470-C610-4E14-9EFE-6274A9C19F65}"/>
      </w:docPartPr>
      <w:docPartBody>
        <w:p w:rsidR="00000000" w:rsidRDefault="00000000">
          <w:pPr>
            <w:pStyle w:val="D73E6322B07C4640A9408DCCE811ADED"/>
          </w:pPr>
          <w:r w:rsidRPr="00AC38E8">
            <w:t>$6.00</w:t>
          </w:r>
        </w:p>
      </w:docPartBody>
    </w:docPart>
    <w:docPart>
      <w:docPartPr>
        <w:name w:val="4214E168691D4887B06A2230F1579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03B48-B298-41D6-AE68-51EF8FF789A4}"/>
      </w:docPartPr>
      <w:docPartBody>
        <w:p w:rsidR="00000000" w:rsidRDefault="00000000">
          <w:pPr>
            <w:pStyle w:val="4214E168691D4887B06A2230F1579CA0"/>
          </w:pPr>
          <w:r w:rsidRPr="00AC38E8">
            <w:t>$10.00</w:t>
          </w:r>
        </w:p>
      </w:docPartBody>
    </w:docPart>
    <w:docPart>
      <w:docPartPr>
        <w:name w:val="8591C8D7E2DA43A99B5B52D4B9CFD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B7252-9E84-40AF-9538-71FAC84C345F}"/>
      </w:docPartPr>
      <w:docPartBody>
        <w:p w:rsidR="00000000" w:rsidRDefault="00000000">
          <w:pPr>
            <w:pStyle w:val="8591C8D7E2DA43A99B5B52D4B9CFDCCB"/>
          </w:pPr>
          <w:r w:rsidRPr="00AC38E8">
            <w:t>$600.00</w:t>
          </w:r>
        </w:p>
      </w:docPartBody>
    </w:docPart>
    <w:docPart>
      <w:docPartPr>
        <w:name w:val="6082B848F8374B0C976334B6B9BEC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42FA-ADDF-4796-96DC-019E3C88C7F1}"/>
      </w:docPartPr>
      <w:docPartBody>
        <w:p w:rsidR="00000000" w:rsidRDefault="00000000">
          <w:pPr>
            <w:pStyle w:val="6082B848F8374B0C976334B6B9BECEEB"/>
          </w:pPr>
          <w:r w:rsidRPr="00AC38E8">
            <w:t>100</w:t>
          </w:r>
        </w:p>
      </w:docPartBody>
    </w:docPart>
    <w:docPart>
      <w:docPartPr>
        <w:name w:val="60801DD2DEA54555A7FC95BE3A69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24B94-4B63-4C92-883B-07C9F3891769}"/>
      </w:docPartPr>
      <w:docPartBody>
        <w:p w:rsidR="00000000" w:rsidRDefault="00000000">
          <w:pPr>
            <w:pStyle w:val="60801DD2DEA54555A7FC95BE3A693260"/>
          </w:pPr>
          <w:r w:rsidRPr="00AC38E8">
            <w:t xml:space="preserve">A26 </w:t>
          </w:r>
        </w:p>
      </w:docPartBody>
    </w:docPart>
    <w:docPart>
      <w:docPartPr>
        <w:name w:val="D4221E8FA2C645B4A66BBDE63529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5EF8-3C6E-4D7E-8939-72C994D009CF}"/>
      </w:docPartPr>
      <w:docPartBody>
        <w:p w:rsidR="00000000" w:rsidRDefault="00000000">
          <w:pPr>
            <w:pStyle w:val="D4221E8FA2C645B4A66BBDE63529282A"/>
          </w:pPr>
          <w:r w:rsidRPr="00AC38E8">
            <w:t>Road bike tires</w:t>
          </w:r>
        </w:p>
      </w:docPartBody>
    </w:docPart>
    <w:docPart>
      <w:docPartPr>
        <w:name w:val="A0D44BBD45DB4C04B3332CC22D9D9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72A90-3544-4012-9C05-A38A9A5032C3}"/>
      </w:docPartPr>
      <w:docPartBody>
        <w:p w:rsidR="00000000" w:rsidRDefault="00000000">
          <w:pPr>
            <w:pStyle w:val="A0D44BBD45DB4C04B3332CC22D9D9912"/>
          </w:pPr>
          <w:r w:rsidRPr="00AC38E8">
            <w:t>$8.00</w:t>
          </w:r>
        </w:p>
      </w:docPartBody>
    </w:docPart>
    <w:docPart>
      <w:docPartPr>
        <w:name w:val="EFFA661B065D4D2782D6533E2CE8B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9581-A998-461B-A204-ABB715829051}"/>
      </w:docPartPr>
      <w:docPartBody>
        <w:p w:rsidR="00000000" w:rsidRDefault="00000000">
          <w:pPr>
            <w:pStyle w:val="EFFA661B065D4D2782D6533E2CE8BE0E"/>
          </w:pPr>
          <w:r w:rsidRPr="00AC38E8">
            <w:t>$30.00</w:t>
          </w:r>
        </w:p>
      </w:docPartBody>
    </w:docPart>
    <w:docPart>
      <w:docPartPr>
        <w:name w:val="C7F16072EAF048029E1BEA96EFE1A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2C709-08E3-46D4-9255-124B9632A379}"/>
      </w:docPartPr>
      <w:docPartBody>
        <w:p w:rsidR="00000000" w:rsidRDefault="00000000">
          <w:pPr>
            <w:pStyle w:val="C7F16072EAF048029E1BEA96EFE1A8DA"/>
          </w:pPr>
          <w:r w:rsidRPr="00AC38E8">
            <w:t>$800.00</w:t>
          </w:r>
        </w:p>
      </w:docPartBody>
    </w:docPart>
    <w:docPart>
      <w:docPartPr>
        <w:name w:val="9E25407DD9B24608A602C9193E698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EC3F-F71E-4444-9EF3-58B765207865}"/>
      </w:docPartPr>
      <w:docPartBody>
        <w:p w:rsidR="00000000" w:rsidRDefault="00000000">
          <w:pPr>
            <w:pStyle w:val="9E25407DD9B24608A602C9193E69810C"/>
          </w:pPr>
          <w:r w:rsidRPr="00AC38E8">
            <w:t>Total discount</w:t>
          </w:r>
        </w:p>
      </w:docPartBody>
    </w:docPart>
    <w:docPart>
      <w:docPartPr>
        <w:name w:val="5CF782E1F87D4F66BCF1D4D698926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63C75-87CA-4C03-A3E3-C9FE998EABC1}"/>
      </w:docPartPr>
      <w:docPartBody>
        <w:p w:rsidR="00000000" w:rsidRDefault="00000000">
          <w:pPr>
            <w:pStyle w:val="5CF782E1F87D4F66BCF1D4D698926725"/>
          </w:pPr>
          <w:r w:rsidRPr="00AC38E8">
            <w:t>$40.00</w:t>
          </w:r>
        </w:p>
      </w:docPartBody>
    </w:docPart>
    <w:docPart>
      <w:docPartPr>
        <w:name w:val="585E7EF40776455C873E7F777D367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88C7B-62A3-411E-ACF3-AD2E3697B84F}"/>
      </w:docPartPr>
      <w:docPartBody>
        <w:p w:rsidR="00000000" w:rsidRDefault="00000000">
          <w:pPr>
            <w:pStyle w:val="585E7EF40776455C873E7F777D367851"/>
          </w:pPr>
          <w:r w:rsidRPr="00AC38E8">
            <w:t>$1400.00</w:t>
          </w:r>
        </w:p>
      </w:docPartBody>
    </w:docPart>
    <w:docPart>
      <w:docPartPr>
        <w:name w:val="CD9AF722AC5C498796A929636B4F6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B1334-C604-4F21-AFA3-8AE2705C1C1E}"/>
      </w:docPartPr>
      <w:docPartBody>
        <w:p w:rsidR="00000000" w:rsidRDefault="00000000">
          <w:pPr>
            <w:pStyle w:val="CD9AF722AC5C498796A929636B4F6625"/>
          </w:pPr>
          <w:r w:rsidRPr="002F1D64">
            <w:t>Subtotal</w:t>
          </w:r>
        </w:p>
      </w:docPartBody>
    </w:docPart>
    <w:docPart>
      <w:docPartPr>
        <w:name w:val="7DA035292C8B418B9404058B3D459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197A4-C54E-4F6E-B824-6A56926F1975}"/>
      </w:docPartPr>
      <w:docPartBody>
        <w:p w:rsidR="00000000" w:rsidRDefault="00000000">
          <w:pPr>
            <w:pStyle w:val="7DA035292C8B418B9404058B3D459484"/>
          </w:pPr>
          <w:r w:rsidRPr="00AC38E8">
            <w:t>$1360.00</w:t>
          </w:r>
        </w:p>
      </w:docPartBody>
    </w:docPart>
    <w:docPart>
      <w:docPartPr>
        <w:name w:val="5A9A049C39D04D8282DBC16788255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6B46F-0D3F-435C-8568-C06C8964B97B}"/>
      </w:docPartPr>
      <w:docPartBody>
        <w:p w:rsidR="00000000" w:rsidRDefault="00000000">
          <w:pPr>
            <w:pStyle w:val="5A9A049C39D04D8282DBC167882556B0"/>
          </w:pPr>
          <w:r w:rsidRPr="00AC38E8">
            <w:t>Sales tax</w:t>
          </w:r>
        </w:p>
      </w:docPartBody>
    </w:docPart>
    <w:docPart>
      <w:docPartPr>
        <w:name w:val="4305C525E6454E889D4758C22AEB9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B79134-292F-473C-A880-A1EC0E816ED3}"/>
      </w:docPartPr>
      <w:docPartBody>
        <w:p w:rsidR="00000000" w:rsidRDefault="00000000">
          <w:pPr>
            <w:pStyle w:val="4305C525E6454E889D4758C22AEB96AB"/>
          </w:pPr>
          <w:r w:rsidRPr="00AC38E8">
            <w:t>$84.00</w:t>
          </w:r>
        </w:p>
      </w:docPartBody>
    </w:docPart>
    <w:docPart>
      <w:docPartPr>
        <w:name w:val="FF50438FC9EE4967A859A99412B19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7A12F-4D8D-4B99-A04A-1372BE527252}"/>
      </w:docPartPr>
      <w:docPartBody>
        <w:p w:rsidR="00000000" w:rsidRDefault="00000000">
          <w:pPr>
            <w:pStyle w:val="FF50438FC9EE4967A859A99412B19705"/>
          </w:pPr>
          <w:r w:rsidRPr="002F1D64">
            <w:t>Total</w:t>
          </w:r>
        </w:p>
      </w:docPartBody>
    </w:docPart>
    <w:docPart>
      <w:docPartPr>
        <w:name w:val="38DB2B8E0A32458F926DEDA760FFF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0528B-5ECD-4175-A67C-5CA9F46D34D0}"/>
      </w:docPartPr>
      <w:docPartBody>
        <w:p w:rsidR="00000000" w:rsidRDefault="00000000">
          <w:pPr>
            <w:pStyle w:val="38DB2B8E0A32458F926DEDA760FFF568"/>
          </w:pPr>
          <w:r w:rsidRPr="00AC38E8">
            <w:t>$1444.00</w:t>
          </w:r>
        </w:p>
      </w:docPartBody>
    </w:docPart>
    <w:docPart>
      <w:docPartPr>
        <w:name w:val="8022A1A6BE96477D88583D107CB9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60B06-7232-46BA-9106-344310EA86CB}"/>
      </w:docPartPr>
      <w:docPartBody>
        <w:p w:rsidR="00000000" w:rsidRDefault="00000000">
          <w:pPr>
            <w:pStyle w:val="8022A1A6BE96477D88583D107CB9AC73"/>
          </w:pPr>
          <w:r w:rsidRPr="00AC38E8">
            <w:t>thank you for your business!</w:t>
          </w:r>
        </w:p>
      </w:docPartBody>
    </w:docPart>
    <w:docPart>
      <w:docPartPr>
        <w:name w:val="579EBBD193C440AF9E294297F950C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27F0D-4E3E-42A0-933A-269DDD43CF5D}"/>
      </w:docPartPr>
      <w:docPartBody>
        <w:p w:rsidR="00000000" w:rsidRDefault="00000000">
          <w:pPr>
            <w:pStyle w:val="579EBBD193C440AF9E294297F950C4B6"/>
          </w:pPr>
          <w:r w:rsidRPr="000F688B">
            <w:t>Adventure Cycle Works</w:t>
          </w:r>
        </w:p>
      </w:docPartBody>
    </w:docPart>
    <w:docPart>
      <w:docPartPr>
        <w:name w:val="DC433C73823D474896FA02EB30A5C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FAA81-60CB-4BB8-9A08-30B733FC137D}"/>
      </w:docPartPr>
      <w:docPartBody>
        <w:p w:rsidR="00000000" w:rsidRDefault="00000000">
          <w:pPr>
            <w:pStyle w:val="DC433C73823D474896FA02EB30A5CB3F"/>
          </w:pPr>
          <w:r w:rsidRPr="000F688B">
            <w:t>987 6th Ave</w:t>
          </w:r>
        </w:p>
      </w:docPartBody>
    </w:docPart>
    <w:docPart>
      <w:docPartPr>
        <w:name w:val="22D94FB5956B481C856D165F41DC1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13CF9-96D1-4190-875D-E8339561596A}"/>
      </w:docPartPr>
      <w:docPartBody>
        <w:p w:rsidR="00000000" w:rsidRDefault="00000000">
          <w:pPr>
            <w:pStyle w:val="22D94FB5956B481C856D165F41DC1746"/>
          </w:pPr>
          <w:r w:rsidRPr="000F688B">
            <w:t>P (201) 555-0110</w:t>
          </w:r>
        </w:p>
      </w:docPartBody>
    </w:docPart>
    <w:docPart>
      <w:docPartPr>
        <w:name w:val="80C445D8666E487CA1AE8CF39B75F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2DC27-17BE-49F3-A492-9B6C29C94780}"/>
      </w:docPartPr>
      <w:docPartBody>
        <w:p w:rsidR="00000000" w:rsidRDefault="00000000">
          <w:pPr>
            <w:pStyle w:val="80C445D8666E487CA1AE8CF39B75FD7A"/>
          </w:pPr>
          <w:r w:rsidRPr="000F688B">
            <w:t>adventure@example.com</w:t>
          </w:r>
        </w:p>
      </w:docPartBody>
    </w:docPart>
    <w:docPart>
      <w:docPartPr>
        <w:name w:val="BF99D670901145E9A4658F22028B7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BBB46-301B-49A0-AF04-149B99FAAB51}"/>
      </w:docPartPr>
      <w:docPartBody>
        <w:p w:rsidR="00000000" w:rsidRDefault="00000000">
          <w:pPr>
            <w:pStyle w:val="BF99D670901145E9A4658F22028B7CDC"/>
          </w:pPr>
          <w:r w:rsidRPr="000F688B">
            <w:t>Santa Fe, NM 98765</w:t>
          </w:r>
        </w:p>
      </w:docPartBody>
    </w:docPart>
    <w:docPart>
      <w:docPartPr>
        <w:name w:val="72021EBDD7A14DA18FF51721AC484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201B-9495-4815-A609-2E5E4A3A82C3}"/>
      </w:docPartPr>
      <w:docPartBody>
        <w:p w:rsidR="00000000" w:rsidRDefault="00000000">
          <w:pPr>
            <w:pStyle w:val="72021EBDD7A14DA18FF51721AC48482A"/>
          </w:pPr>
          <w:r w:rsidRPr="000F688B">
            <w:t>F (201) 555-0111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C2"/>
    <w:rsid w:val="007255DB"/>
    <w:rsid w:val="00C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B74A444ED4CA9AFBDB4F67703C2AF">
    <w:name w:val="9DAB74A444ED4CA9AFBDB4F67703C2AF"/>
  </w:style>
  <w:style w:type="paragraph" w:customStyle="1" w:styleId="1DE7119BFDE342C494CEA263AF1E2AC7">
    <w:name w:val="1DE7119BFDE342C494CEA263AF1E2AC7"/>
  </w:style>
  <w:style w:type="paragraph" w:customStyle="1" w:styleId="ColumnHeadings">
    <w:name w:val="Column Headings"/>
    <w:basedOn w:val="Normal"/>
    <w:link w:val="ColumnHeadingsChar"/>
    <w:uiPriority w:val="99"/>
    <w:qFormat/>
    <w:pPr>
      <w:spacing w:after="0" w:line="240" w:lineRule="auto"/>
    </w:pPr>
    <w:rPr>
      <w:rFonts w:eastAsia="Times New Roman" w:cs="Times New Roman"/>
      <w:b/>
      <w:caps/>
      <w:color w:val="000000" w:themeColor="text1"/>
      <w:spacing w:val="20"/>
      <w:kern w:val="0"/>
      <w:sz w:val="16"/>
      <w:szCs w:val="16"/>
      <w14:ligatures w14:val="none"/>
    </w:rPr>
  </w:style>
  <w:style w:type="character" w:customStyle="1" w:styleId="ColumnHeadingsChar">
    <w:name w:val="Column Headings Char"/>
    <w:basedOn w:val="DefaultParagraphFont"/>
    <w:link w:val="ColumnHeadings"/>
    <w:uiPriority w:val="99"/>
    <w:rPr>
      <w:rFonts w:eastAsia="Times New Roman" w:cs="Times New Roman"/>
      <w:b/>
      <w:caps/>
      <w:color w:val="000000" w:themeColor="text1"/>
      <w:spacing w:val="20"/>
      <w:kern w:val="0"/>
      <w:sz w:val="16"/>
      <w:szCs w:val="16"/>
      <w14:ligatures w14:val="none"/>
    </w:rPr>
  </w:style>
  <w:style w:type="paragraph" w:customStyle="1" w:styleId="10EB746FB40B48E1AD2F2042680B0A08">
    <w:name w:val="10EB746FB40B48E1AD2F2042680B0A08"/>
  </w:style>
  <w:style w:type="paragraph" w:customStyle="1" w:styleId="40C419A0D66A40789346A39C832E228C">
    <w:name w:val="40C419A0D66A40789346A39C832E228C"/>
  </w:style>
  <w:style w:type="paragraph" w:customStyle="1" w:styleId="64478B6F4BD34249A8AFADFE8E4B6434">
    <w:name w:val="64478B6F4BD34249A8AFADFE8E4B6434"/>
  </w:style>
  <w:style w:type="paragraph" w:customStyle="1" w:styleId="1BCBE8B4880F467A99D2FC9F03F688D8">
    <w:name w:val="1BCBE8B4880F467A99D2FC9F03F688D8"/>
  </w:style>
  <w:style w:type="paragraph" w:customStyle="1" w:styleId="6D966C41B22541AAB555C4117155E0C3">
    <w:name w:val="6D966C41B22541AAB555C4117155E0C3"/>
  </w:style>
  <w:style w:type="paragraph" w:customStyle="1" w:styleId="C6EA8A302BEA4790B67B346A6CE18F23">
    <w:name w:val="C6EA8A302BEA4790B67B346A6CE18F23"/>
  </w:style>
  <w:style w:type="paragraph" w:customStyle="1" w:styleId="2A0808BE4D594C939B9289520CA4F4C3">
    <w:name w:val="2A0808BE4D594C939B9289520CA4F4C3"/>
  </w:style>
  <w:style w:type="paragraph" w:customStyle="1" w:styleId="1AD315B249BF4A428B1760DECA081D48">
    <w:name w:val="1AD315B249BF4A428B1760DECA081D48"/>
  </w:style>
  <w:style w:type="paragraph" w:customStyle="1" w:styleId="6E6DF59DCFFA467792AEDD00EA124417">
    <w:name w:val="6E6DF59DCFFA467792AEDD00EA124417"/>
  </w:style>
  <w:style w:type="paragraph" w:customStyle="1" w:styleId="392540333D504C8EB41F5615BBE70188">
    <w:name w:val="392540333D504C8EB41F5615BBE70188"/>
  </w:style>
  <w:style w:type="paragraph" w:customStyle="1" w:styleId="9C65AF67DC214FAFAFAE94EE1DB2AD0C">
    <w:name w:val="9C65AF67DC214FAFAFAE94EE1DB2AD0C"/>
  </w:style>
  <w:style w:type="paragraph" w:customStyle="1" w:styleId="61A1363493574185A32BC0CC8EF3DBD6">
    <w:name w:val="61A1363493574185A32BC0CC8EF3DBD6"/>
  </w:style>
  <w:style w:type="paragraph" w:customStyle="1" w:styleId="67DC07D238104203BC6DD65CA9E425E8">
    <w:name w:val="67DC07D238104203BC6DD65CA9E425E8"/>
  </w:style>
  <w:style w:type="paragraph" w:customStyle="1" w:styleId="514EEB8662C7447C93A8B05E64EB2830">
    <w:name w:val="514EEB8662C7447C93A8B05E64EB2830"/>
  </w:style>
  <w:style w:type="paragraph" w:customStyle="1" w:styleId="C8607945A17B4DCB962B698FDF93D989">
    <w:name w:val="C8607945A17B4DCB962B698FDF93D989"/>
  </w:style>
  <w:style w:type="paragraph" w:customStyle="1" w:styleId="A2A1DB37F9E74EA28762291CED0ECB12">
    <w:name w:val="A2A1DB37F9E74EA28762291CED0ECB12"/>
  </w:style>
  <w:style w:type="paragraph" w:customStyle="1" w:styleId="9EF91D329F7D4126844AFF5367C6F510">
    <w:name w:val="9EF91D329F7D4126844AFF5367C6F510"/>
  </w:style>
  <w:style w:type="paragraph" w:customStyle="1" w:styleId="71FB1C8AD1E04B2F8775A1584BAA3D68">
    <w:name w:val="71FB1C8AD1E04B2F8775A1584BAA3D68"/>
  </w:style>
  <w:style w:type="paragraph" w:customStyle="1" w:styleId="C8560289D1AA48E2AB2B8559AB93C3F4">
    <w:name w:val="C8560289D1AA48E2AB2B8559AB93C3F4"/>
  </w:style>
  <w:style w:type="paragraph" w:customStyle="1" w:styleId="FA20D74F8D014A77B7500E6745FA9239">
    <w:name w:val="FA20D74F8D014A77B7500E6745FA9239"/>
  </w:style>
  <w:style w:type="paragraph" w:customStyle="1" w:styleId="EB6AEE5503944CE1A7E1F0B54142FCC2">
    <w:name w:val="EB6AEE5503944CE1A7E1F0B54142FCC2"/>
  </w:style>
  <w:style w:type="paragraph" w:customStyle="1" w:styleId="D138CE5031CF465095DC38345EB82E60">
    <w:name w:val="D138CE5031CF465095DC38345EB82E60"/>
  </w:style>
  <w:style w:type="paragraph" w:customStyle="1" w:styleId="B44378FA711C489A8ADC48D8A2E681BD">
    <w:name w:val="B44378FA711C489A8ADC48D8A2E681BD"/>
  </w:style>
  <w:style w:type="paragraph" w:customStyle="1" w:styleId="DCF83304A8B14B8AB4E08C4EE594425A">
    <w:name w:val="DCF83304A8B14B8AB4E08C4EE594425A"/>
  </w:style>
  <w:style w:type="paragraph" w:customStyle="1" w:styleId="D6613D1243CF456EB626D629B75A0C8D">
    <w:name w:val="D6613D1243CF456EB626D629B75A0C8D"/>
  </w:style>
  <w:style w:type="paragraph" w:customStyle="1" w:styleId="9C295409C44D4F7A8C2D1094713C1225">
    <w:name w:val="9C295409C44D4F7A8C2D1094713C1225"/>
  </w:style>
  <w:style w:type="paragraph" w:customStyle="1" w:styleId="787B14990EF2444482F6CA476990EFC2">
    <w:name w:val="787B14990EF2444482F6CA476990EFC2"/>
  </w:style>
  <w:style w:type="paragraph" w:customStyle="1" w:styleId="D73E6322B07C4640A9408DCCE811ADED">
    <w:name w:val="D73E6322B07C4640A9408DCCE811ADED"/>
  </w:style>
  <w:style w:type="paragraph" w:customStyle="1" w:styleId="4214E168691D4887B06A2230F1579CA0">
    <w:name w:val="4214E168691D4887B06A2230F1579CA0"/>
  </w:style>
  <w:style w:type="paragraph" w:customStyle="1" w:styleId="8591C8D7E2DA43A99B5B52D4B9CFDCCB">
    <w:name w:val="8591C8D7E2DA43A99B5B52D4B9CFDCCB"/>
  </w:style>
  <w:style w:type="paragraph" w:customStyle="1" w:styleId="6082B848F8374B0C976334B6B9BECEEB">
    <w:name w:val="6082B848F8374B0C976334B6B9BECEEB"/>
  </w:style>
  <w:style w:type="paragraph" w:customStyle="1" w:styleId="60801DD2DEA54555A7FC95BE3A693260">
    <w:name w:val="60801DD2DEA54555A7FC95BE3A693260"/>
  </w:style>
  <w:style w:type="paragraph" w:customStyle="1" w:styleId="D4221E8FA2C645B4A66BBDE63529282A">
    <w:name w:val="D4221E8FA2C645B4A66BBDE63529282A"/>
  </w:style>
  <w:style w:type="paragraph" w:customStyle="1" w:styleId="A0D44BBD45DB4C04B3332CC22D9D9912">
    <w:name w:val="A0D44BBD45DB4C04B3332CC22D9D9912"/>
  </w:style>
  <w:style w:type="paragraph" w:customStyle="1" w:styleId="EFFA661B065D4D2782D6533E2CE8BE0E">
    <w:name w:val="EFFA661B065D4D2782D6533E2CE8BE0E"/>
  </w:style>
  <w:style w:type="paragraph" w:customStyle="1" w:styleId="C7F16072EAF048029E1BEA96EFE1A8DA">
    <w:name w:val="C7F16072EAF048029E1BEA96EFE1A8DA"/>
  </w:style>
  <w:style w:type="paragraph" w:customStyle="1" w:styleId="9E25407DD9B24608A602C9193E69810C">
    <w:name w:val="9E25407DD9B24608A602C9193E69810C"/>
  </w:style>
  <w:style w:type="paragraph" w:customStyle="1" w:styleId="5CF782E1F87D4F66BCF1D4D698926725">
    <w:name w:val="5CF782E1F87D4F66BCF1D4D698926725"/>
  </w:style>
  <w:style w:type="paragraph" w:customStyle="1" w:styleId="585E7EF40776455C873E7F777D367851">
    <w:name w:val="585E7EF40776455C873E7F777D367851"/>
  </w:style>
  <w:style w:type="paragraph" w:customStyle="1" w:styleId="CD9AF722AC5C498796A929636B4F6625">
    <w:name w:val="CD9AF722AC5C498796A929636B4F6625"/>
  </w:style>
  <w:style w:type="paragraph" w:customStyle="1" w:styleId="7DA035292C8B418B9404058B3D459484">
    <w:name w:val="7DA035292C8B418B9404058B3D459484"/>
  </w:style>
  <w:style w:type="paragraph" w:customStyle="1" w:styleId="5A9A049C39D04D8282DBC167882556B0">
    <w:name w:val="5A9A049C39D04D8282DBC167882556B0"/>
  </w:style>
  <w:style w:type="paragraph" w:customStyle="1" w:styleId="4305C525E6454E889D4758C22AEB96AB">
    <w:name w:val="4305C525E6454E889D4758C22AEB96AB"/>
  </w:style>
  <w:style w:type="paragraph" w:customStyle="1" w:styleId="FF50438FC9EE4967A859A99412B19705">
    <w:name w:val="FF50438FC9EE4967A859A99412B19705"/>
  </w:style>
  <w:style w:type="paragraph" w:customStyle="1" w:styleId="38DB2B8E0A32458F926DEDA760FFF568">
    <w:name w:val="38DB2B8E0A32458F926DEDA760FFF568"/>
  </w:style>
  <w:style w:type="paragraph" w:customStyle="1" w:styleId="8022A1A6BE96477D88583D107CB9AC73">
    <w:name w:val="8022A1A6BE96477D88583D107CB9AC73"/>
  </w:style>
  <w:style w:type="paragraph" w:customStyle="1" w:styleId="579EBBD193C440AF9E294297F950C4B6">
    <w:name w:val="579EBBD193C440AF9E294297F950C4B6"/>
  </w:style>
  <w:style w:type="paragraph" w:customStyle="1" w:styleId="DC433C73823D474896FA02EB30A5CB3F">
    <w:name w:val="DC433C73823D474896FA02EB30A5CB3F"/>
  </w:style>
  <w:style w:type="paragraph" w:customStyle="1" w:styleId="22D94FB5956B481C856D165F41DC1746">
    <w:name w:val="22D94FB5956B481C856D165F41DC1746"/>
  </w:style>
  <w:style w:type="paragraph" w:customStyle="1" w:styleId="80C445D8666E487CA1AE8CF39B75FD7A">
    <w:name w:val="80C445D8666E487CA1AE8CF39B75FD7A"/>
  </w:style>
  <w:style w:type="paragraph" w:customStyle="1" w:styleId="BF99D670901145E9A4658F22028B7CDC">
    <w:name w:val="BF99D670901145E9A4658F22028B7CDC"/>
  </w:style>
  <w:style w:type="paragraph" w:customStyle="1" w:styleId="72021EBDD7A14DA18FF51721AC48482A">
    <w:name w:val="72021EBDD7A14DA18FF51721AC484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M02819030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6C0BD"/>
      </a:accent1>
      <a:accent2>
        <a:srgbClr val="DB647D"/>
      </a:accent2>
      <a:accent3>
        <a:srgbClr val="C69D49"/>
      </a:accent3>
      <a:accent4>
        <a:srgbClr val="FFDD31"/>
      </a:accent4>
      <a:accent5>
        <a:srgbClr val="4D59E1"/>
      </a:accent5>
      <a:accent6>
        <a:srgbClr val="D13230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5A495-675D-4D43-A311-559AE6C226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2875CAE4-7870-4A69-ADD5-FC699F16E0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819346-E9B5-471B-9D5B-42BFE2CB4E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Business sales receipt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lastModifiedBy/>
  <cp:revision>1</cp:revision>
  <dcterms:created xsi:type="dcterms:W3CDTF">2025-02-18T02:29:00Z</dcterms:created>
  <dcterms:modified xsi:type="dcterms:W3CDTF">2025-02-18T02:30:00Z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